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84" w:rsidRPr="00BE099F" w:rsidRDefault="00524684" w:rsidP="00BE099F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BE099F">
        <w:rPr>
          <w:rFonts w:ascii="Times New Roman" w:hAnsi="Times New Roman"/>
          <w:sz w:val="28"/>
          <w:szCs w:val="28"/>
        </w:rPr>
        <w:t>РОССИЙСКАЯ  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BE099F">
        <w:rPr>
          <w:rFonts w:ascii="Times New Roman" w:hAnsi="Times New Roman"/>
          <w:b/>
          <w:sz w:val="28"/>
          <w:szCs w:val="28"/>
        </w:rPr>
        <w:t xml:space="preserve">       </w:t>
      </w:r>
    </w:p>
    <w:p w:rsidR="00524684" w:rsidRPr="00BE099F" w:rsidRDefault="00524684" w:rsidP="00BE099F">
      <w:pPr>
        <w:rPr>
          <w:rFonts w:ascii="Times New Roman" w:hAnsi="Times New Roman"/>
          <w:sz w:val="28"/>
          <w:szCs w:val="28"/>
        </w:rPr>
      </w:pPr>
      <w:r w:rsidRPr="00BE099F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BE099F">
        <w:rPr>
          <w:rFonts w:ascii="Times New Roman" w:hAnsi="Times New Roman"/>
          <w:sz w:val="28"/>
          <w:szCs w:val="28"/>
        </w:rPr>
        <w:t xml:space="preserve">ОРЛОВСКАЯ ОБЛАСТЬ </w:t>
      </w:r>
    </w:p>
    <w:p w:rsidR="00524684" w:rsidRPr="00BE099F" w:rsidRDefault="00524684" w:rsidP="00BE099F">
      <w:pPr>
        <w:rPr>
          <w:rFonts w:ascii="Times New Roman" w:hAnsi="Times New Roman"/>
          <w:sz w:val="28"/>
          <w:szCs w:val="28"/>
        </w:rPr>
      </w:pPr>
      <w:r w:rsidRPr="00BE099F">
        <w:rPr>
          <w:rFonts w:ascii="Times New Roman" w:hAnsi="Times New Roman"/>
          <w:sz w:val="28"/>
          <w:szCs w:val="28"/>
        </w:rPr>
        <w:t xml:space="preserve">                                    ЗАЛЕГОЩЕНСКИЙ РАЙОН </w:t>
      </w:r>
    </w:p>
    <w:p w:rsidR="00524684" w:rsidRPr="00BE099F" w:rsidRDefault="00524684" w:rsidP="00BE099F">
      <w:pPr>
        <w:rPr>
          <w:rFonts w:ascii="Times New Roman" w:hAnsi="Times New Roman"/>
          <w:sz w:val="28"/>
          <w:szCs w:val="28"/>
        </w:rPr>
      </w:pPr>
      <w:r w:rsidRPr="00BE099F">
        <w:rPr>
          <w:rFonts w:ascii="Times New Roman" w:hAnsi="Times New Roman"/>
          <w:sz w:val="28"/>
          <w:szCs w:val="28"/>
        </w:rPr>
        <w:t>ЗОЛОТАРЕВСКИЙ СЕЛЬСКИЙ СОВЕТ НАРОДНЫХ ДЕПУТАТОВ</w:t>
      </w:r>
    </w:p>
    <w:p w:rsidR="00524684" w:rsidRPr="00BE099F" w:rsidRDefault="00524684" w:rsidP="00BE099F">
      <w:pPr>
        <w:rPr>
          <w:rFonts w:ascii="Times New Roman" w:hAnsi="Times New Roman"/>
          <w:sz w:val="28"/>
          <w:szCs w:val="28"/>
        </w:rPr>
      </w:pPr>
    </w:p>
    <w:p w:rsidR="00524684" w:rsidRPr="00BE099F" w:rsidRDefault="00524684" w:rsidP="00BE099F">
      <w:pPr>
        <w:rPr>
          <w:rFonts w:ascii="Times New Roman" w:hAnsi="Times New Roman"/>
          <w:sz w:val="28"/>
          <w:szCs w:val="28"/>
        </w:rPr>
      </w:pPr>
      <w:r w:rsidRPr="00BE099F">
        <w:rPr>
          <w:rFonts w:ascii="Times New Roman" w:hAnsi="Times New Roman"/>
          <w:sz w:val="28"/>
          <w:szCs w:val="28"/>
        </w:rPr>
        <w:t xml:space="preserve">                                                   РЕШЕНИЕ         </w:t>
      </w:r>
    </w:p>
    <w:p w:rsidR="00524684" w:rsidRPr="00BE099F" w:rsidRDefault="00524684" w:rsidP="00BE099F">
      <w:pPr>
        <w:pStyle w:val="Title"/>
        <w:rPr>
          <w:szCs w:val="20"/>
        </w:rPr>
      </w:pPr>
      <w:r w:rsidRPr="00BE099F">
        <w:t xml:space="preserve">                                                                                                                                                                 </w:t>
      </w:r>
    </w:p>
    <w:p w:rsidR="00524684" w:rsidRPr="00BE099F" w:rsidRDefault="00524684" w:rsidP="00BE099F">
      <w:pPr>
        <w:pStyle w:val="Title"/>
      </w:pPr>
    </w:p>
    <w:p w:rsidR="00524684" w:rsidRPr="00BE099F" w:rsidRDefault="00524684" w:rsidP="00BE099F">
      <w:pPr>
        <w:jc w:val="both"/>
        <w:rPr>
          <w:rFonts w:ascii="Times New Roman" w:hAnsi="Times New Roman"/>
        </w:rPr>
      </w:pPr>
      <w:r w:rsidRPr="00BE099F">
        <w:rPr>
          <w:rFonts w:ascii="Times New Roman" w:hAnsi="Times New Roman"/>
        </w:rPr>
        <w:t xml:space="preserve">от 26 мая 2017 года  №  </w:t>
      </w:r>
      <w:r>
        <w:rPr>
          <w:rFonts w:ascii="Times New Roman" w:hAnsi="Times New Roman"/>
        </w:rPr>
        <w:t>22</w:t>
      </w:r>
      <w:r w:rsidRPr="00BE099F">
        <w:rPr>
          <w:rFonts w:ascii="Times New Roman" w:hAnsi="Times New Roman"/>
        </w:rPr>
        <w:t xml:space="preserve">                                                           Принято на  9 заседании</w:t>
      </w:r>
    </w:p>
    <w:p w:rsidR="00524684" w:rsidRPr="00BE099F" w:rsidRDefault="00524684" w:rsidP="00BE099F">
      <w:pPr>
        <w:jc w:val="both"/>
        <w:rPr>
          <w:rFonts w:ascii="Times New Roman" w:hAnsi="Times New Roman"/>
        </w:rPr>
      </w:pPr>
      <w:r w:rsidRPr="00BE099F">
        <w:rPr>
          <w:rFonts w:ascii="Times New Roman" w:hAnsi="Times New Roman"/>
        </w:rPr>
        <w:t>с.Золотарево                                                                          Золотаревского сельского Совета</w:t>
      </w:r>
    </w:p>
    <w:p w:rsidR="00524684" w:rsidRDefault="00524684" w:rsidP="00BE099F">
      <w:pPr>
        <w:spacing w:after="0" w:line="240" w:lineRule="auto"/>
        <w:jc w:val="both"/>
        <w:rPr>
          <w:rFonts w:ascii="Times New Roman" w:hAnsi="Times New Roman"/>
        </w:rPr>
      </w:pPr>
      <w:r w:rsidRPr="00BE099F">
        <w:rPr>
          <w:rFonts w:ascii="Times New Roman" w:hAnsi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</w:t>
      </w:r>
      <w:r w:rsidRPr="00BE099F">
        <w:rPr>
          <w:rFonts w:ascii="Times New Roman" w:hAnsi="Times New Roman"/>
        </w:rPr>
        <w:t>народных депутатов</w:t>
      </w:r>
    </w:p>
    <w:p w:rsidR="00524684" w:rsidRDefault="00524684" w:rsidP="00BE099F">
      <w:pPr>
        <w:spacing w:after="0" w:line="240" w:lineRule="auto"/>
        <w:jc w:val="both"/>
        <w:rPr>
          <w:rFonts w:ascii="Times New Roman" w:hAnsi="Times New Roman"/>
        </w:rPr>
      </w:pPr>
    </w:p>
    <w:p w:rsidR="00524684" w:rsidRDefault="00524684" w:rsidP="00BE099F">
      <w:pPr>
        <w:spacing w:after="0" w:line="240" w:lineRule="auto"/>
        <w:jc w:val="both"/>
        <w:rPr>
          <w:rFonts w:ascii="Times New Roman" w:hAnsi="Times New Roman"/>
        </w:rPr>
      </w:pPr>
    </w:p>
    <w:p w:rsidR="00524684" w:rsidRPr="00BE099F" w:rsidRDefault="00524684" w:rsidP="00BE0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99F">
        <w:rPr>
          <w:rFonts w:ascii="Times New Roman" w:hAnsi="Times New Roman"/>
          <w:sz w:val="24"/>
          <w:szCs w:val="24"/>
        </w:rPr>
        <w:t>Об установлении дополнительных оснований</w:t>
      </w:r>
    </w:p>
    <w:p w:rsidR="00524684" w:rsidRPr="00BE099F" w:rsidRDefault="00524684" w:rsidP="00BE0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99F">
        <w:rPr>
          <w:rFonts w:ascii="Times New Roman" w:hAnsi="Times New Roman"/>
          <w:sz w:val="24"/>
          <w:szCs w:val="24"/>
        </w:rPr>
        <w:t>признания безнадежными к взысканию и</w:t>
      </w:r>
    </w:p>
    <w:p w:rsidR="00524684" w:rsidRPr="00BE099F" w:rsidRDefault="00524684" w:rsidP="00BE0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99F">
        <w:rPr>
          <w:rFonts w:ascii="Times New Roman" w:hAnsi="Times New Roman"/>
          <w:sz w:val="24"/>
          <w:szCs w:val="24"/>
        </w:rPr>
        <w:t xml:space="preserve">списания недоимки, задолженности по пеням и штрафам </w:t>
      </w:r>
    </w:p>
    <w:p w:rsidR="00524684" w:rsidRPr="00BE099F" w:rsidRDefault="00524684" w:rsidP="00BE0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99F">
        <w:rPr>
          <w:rFonts w:ascii="Times New Roman" w:hAnsi="Times New Roman"/>
          <w:sz w:val="24"/>
          <w:szCs w:val="24"/>
        </w:rPr>
        <w:t>по местным налогам.</w:t>
      </w:r>
    </w:p>
    <w:p w:rsidR="00524684" w:rsidRDefault="00524684" w:rsidP="00AE5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4684" w:rsidRPr="004A49A0" w:rsidRDefault="00524684" w:rsidP="00BE0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A49A0">
        <w:rPr>
          <w:rFonts w:ascii="Times New Roman" w:hAnsi="Times New Roman"/>
          <w:sz w:val="24"/>
          <w:szCs w:val="24"/>
        </w:rPr>
        <w:tab/>
        <w:t>В соответствии с пунктом 3 статьи 59 части первой Налогового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, Золотаревский  сельский  </w:t>
      </w:r>
      <w:r w:rsidRPr="004A49A0">
        <w:rPr>
          <w:rFonts w:ascii="Times New Roman" w:hAnsi="Times New Roman"/>
          <w:sz w:val="24"/>
          <w:szCs w:val="24"/>
        </w:rPr>
        <w:t xml:space="preserve">Совет </w:t>
      </w:r>
      <w:r>
        <w:rPr>
          <w:rFonts w:ascii="Times New Roman" w:hAnsi="Times New Roman"/>
          <w:sz w:val="24"/>
          <w:szCs w:val="24"/>
        </w:rPr>
        <w:t xml:space="preserve"> народных  </w:t>
      </w:r>
      <w:r w:rsidRPr="004A49A0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РЕШИЛ</w:t>
      </w:r>
      <w:r w:rsidRPr="004A49A0">
        <w:rPr>
          <w:rFonts w:ascii="Times New Roman" w:hAnsi="Times New Roman"/>
          <w:sz w:val="24"/>
          <w:szCs w:val="24"/>
        </w:rPr>
        <w:t>:</w:t>
      </w:r>
    </w:p>
    <w:p w:rsidR="00524684" w:rsidRPr="004A49A0" w:rsidRDefault="00524684" w:rsidP="00AE5C84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9A0">
        <w:rPr>
          <w:rFonts w:ascii="Times New Roman" w:hAnsi="Times New Roman"/>
          <w:sz w:val="24"/>
          <w:szCs w:val="24"/>
        </w:rPr>
        <w:t>Установить следующие дополнительные основания признания безнадежными к взысканию недоимки, задолженности по пеням и штрафам по местным налогам:</w:t>
      </w:r>
    </w:p>
    <w:p w:rsidR="00524684" w:rsidRPr="004A49A0" w:rsidRDefault="00524684" w:rsidP="00AE5C8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9A0">
        <w:rPr>
          <w:rFonts w:ascii="Times New Roman" w:hAnsi="Times New Roman"/>
          <w:sz w:val="24"/>
          <w:szCs w:val="24"/>
        </w:rPr>
        <w:t>Наличие недоимки по отмененным налогам и сборам, задолженности по пеням и штрафам по указанным налогам и сборам, за исключением недоимки и задолженности, включенных на дату принятия решения о списании в реестр требований кредиторов, в графики реструктуризации, а также в отношении которых осуществляется исполнительное производство;</w:t>
      </w:r>
    </w:p>
    <w:p w:rsidR="00524684" w:rsidRPr="004A49A0" w:rsidRDefault="00524684" w:rsidP="00AE5C8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9A0">
        <w:rPr>
          <w:rFonts w:ascii="Times New Roman" w:hAnsi="Times New Roman"/>
          <w:sz w:val="24"/>
          <w:szCs w:val="24"/>
        </w:rPr>
        <w:t xml:space="preserve"> Наличие недоимки по состоянию на 01.04.2014 года, задолженность по пеням и штрафам, в отношении которых налоговый орган утратил возможность взыскания, в связи с истечением установленного срока направления тре</w:t>
      </w:r>
      <w:r>
        <w:rPr>
          <w:rFonts w:ascii="Times New Roman" w:hAnsi="Times New Roman"/>
          <w:sz w:val="24"/>
          <w:szCs w:val="24"/>
        </w:rPr>
        <w:t>бования об уплате налога, пеней</w:t>
      </w:r>
      <w:r w:rsidRPr="004A49A0">
        <w:rPr>
          <w:rFonts w:ascii="Times New Roman" w:hAnsi="Times New Roman"/>
          <w:sz w:val="24"/>
          <w:szCs w:val="24"/>
        </w:rPr>
        <w:t>, штрафов, срока подачи заявления в суд о взыскании недоимки, задолженности по пеням и штрафам за счет имущества налогоплательщика, срока для предъявления исполнительного документа;</w:t>
      </w:r>
    </w:p>
    <w:p w:rsidR="00524684" w:rsidRPr="004A49A0" w:rsidRDefault="00524684" w:rsidP="00AE5C8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9A0">
        <w:rPr>
          <w:rFonts w:ascii="Times New Roman" w:hAnsi="Times New Roman"/>
          <w:sz w:val="24"/>
          <w:szCs w:val="24"/>
        </w:rPr>
        <w:t>Наличие недоимки и задолженности по пеня, штрафам, принудительное взыскание которых прекращено в соответствии со статьями 46, 47 федерального закона от 02.10.2007 №229-ФЗ «Об исполнительном производстве» в связи с невозможностью установить местонахождение должника, отсутствием у должника имущества, на которое может быть обращено взыскание;</w:t>
      </w:r>
    </w:p>
    <w:p w:rsidR="00524684" w:rsidRPr="004A49A0" w:rsidRDefault="00524684" w:rsidP="00AE5C84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9A0">
        <w:rPr>
          <w:rFonts w:ascii="Times New Roman" w:hAnsi="Times New Roman"/>
          <w:sz w:val="24"/>
          <w:szCs w:val="24"/>
        </w:rPr>
        <w:t>Установить, что признание безнадежными к взысканию недоимки по местным налогам, задолженности по пеням и штрафам в случаях, предусмотренных пунктами 1 данного решения, производится в установленном порядке на основании следующих документов:</w:t>
      </w:r>
    </w:p>
    <w:p w:rsidR="00524684" w:rsidRPr="004A49A0" w:rsidRDefault="00524684" w:rsidP="00AE5C8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9A0">
        <w:rPr>
          <w:rFonts w:ascii="Times New Roman" w:hAnsi="Times New Roman"/>
          <w:sz w:val="24"/>
          <w:szCs w:val="24"/>
        </w:rPr>
        <w:t xml:space="preserve"> при наличии оснований, указанных в подпунктах 1 и 2 пункта 1 решения:</w:t>
      </w:r>
    </w:p>
    <w:p w:rsidR="00524684" w:rsidRPr="004A49A0" w:rsidRDefault="00524684" w:rsidP="00AE5C8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9A0">
        <w:rPr>
          <w:rFonts w:ascii="Times New Roman" w:hAnsi="Times New Roman"/>
          <w:sz w:val="24"/>
          <w:szCs w:val="24"/>
        </w:rPr>
        <w:t>- справки налогового органа о суммах недоимки и задолженности по пеням и штрафам;</w:t>
      </w:r>
    </w:p>
    <w:p w:rsidR="00524684" w:rsidRPr="004A49A0" w:rsidRDefault="00524684" w:rsidP="00AE5C8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9A0">
        <w:rPr>
          <w:rFonts w:ascii="Times New Roman" w:hAnsi="Times New Roman"/>
          <w:sz w:val="24"/>
          <w:szCs w:val="24"/>
        </w:rPr>
        <w:t xml:space="preserve"> при наличии оснований, указанных в подпункте 3 пункта 1 решения:</w:t>
      </w:r>
    </w:p>
    <w:p w:rsidR="00524684" w:rsidRPr="004A49A0" w:rsidRDefault="00524684" w:rsidP="00AE5C8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9A0">
        <w:rPr>
          <w:rFonts w:ascii="Times New Roman" w:hAnsi="Times New Roman"/>
          <w:sz w:val="24"/>
          <w:szCs w:val="24"/>
        </w:rPr>
        <w:t>- справки налогового органа о суммах недоимки и задолженности по пеням и штрафам;</w:t>
      </w:r>
    </w:p>
    <w:p w:rsidR="00524684" w:rsidRPr="004A49A0" w:rsidRDefault="00524684" w:rsidP="00AE5C8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9A0">
        <w:rPr>
          <w:rFonts w:ascii="Times New Roman" w:hAnsi="Times New Roman"/>
          <w:sz w:val="24"/>
          <w:szCs w:val="24"/>
        </w:rPr>
        <w:t>- копии постановления судебного пристава исполнителя об окончании исполнительного производства и возвращении исполнительного документы;</w:t>
      </w:r>
    </w:p>
    <w:p w:rsidR="00524684" w:rsidRPr="004A49A0" w:rsidRDefault="00524684" w:rsidP="00AE5C8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9A0">
        <w:rPr>
          <w:rFonts w:ascii="Times New Roman" w:hAnsi="Times New Roman"/>
          <w:sz w:val="24"/>
          <w:szCs w:val="24"/>
        </w:rPr>
        <w:t xml:space="preserve"> при наличии оснований, указанных в подпункте 4 пункта 1 решения:</w:t>
      </w:r>
    </w:p>
    <w:p w:rsidR="00524684" w:rsidRPr="004A49A0" w:rsidRDefault="00524684" w:rsidP="00AE5C8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49A0">
        <w:rPr>
          <w:rFonts w:ascii="Times New Roman" w:hAnsi="Times New Roman"/>
          <w:sz w:val="24"/>
          <w:szCs w:val="24"/>
        </w:rPr>
        <w:t>- справки налогового органа о суммах недоимки и задолженности по пеням и штрафам;</w:t>
      </w:r>
    </w:p>
    <w:p w:rsidR="00524684" w:rsidRPr="004A49A0" w:rsidRDefault="00524684" w:rsidP="00AE5C8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24684" w:rsidRPr="004A49A0" w:rsidRDefault="00524684" w:rsidP="00AE5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4684" w:rsidRDefault="00524684" w:rsidP="00AE5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9A0">
        <w:rPr>
          <w:rFonts w:ascii="Times New Roman" w:hAnsi="Times New Roman"/>
          <w:sz w:val="24"/>
          <w:szCs w:val="24"/>
        </w:rPr>
        <w:t xml:space="preserve">3. Контроль за исполнением настоящего решения возложить на </w:t>
      </w:r>
      <w:r>
        <w:rPr>
          <w:rFonts w:ascii="Times New Roman" w:hAnsi="Times New Roman"/>
          <w:sz w:val="24"/>
          <w:szCs w:val="24"/>
        </w:rPr>
        <w:t>Администрацию Золотаревского сельского поселения.</w:t>
      </w:r>
    </w:p>
    <w:p w:rsidR="00524684" w:rsidRPr="004A49A0" w:rsidRDefault="00524684" w:rsidP="00AE5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4684" w:rsidRPr="004A49A0" w:rsidRDefault="00524684" w:rsidP="00AE5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9A0">
        <w:rPr>
          <w:rFonts w:ascii="Times New Roman" w:hAnsi="Times New Roman"/>
          <w:sz w:val="24"/>
          <w:szCs w:val="24"/>
        </w:rPr>
        <w:t xml:space="preserve">4. Решение вступает в силу </w:t>
      </w:r>
      <w:r>
        <w:rPr>
          <w:rFonts w:ascii="Times New Roman" w:hAnsi="Times New Roman"/>
          <w:sz w:val="24"/>
          <w:szCs w:val="24"/>
        </w:rPr>
        <w:t>после его официального обнародования</w:t>
      </w:r>
      <w:r w:rsidRPr="004A49A0">
        <w:rPr>
          <w:rFonts w:ascii="Times New Roman" w:hAnsi="Times New Roman"/>
          <w:sz w:val="24"/>
          <w:szCs w:val="24"/>
        </w:rPr>
        <w:t>.</w:t>
      </w:r>
    </w:p>
    <w:p w:rsidR="00524684" w:rsidRPr="004A49A0" w:rsidRDefault="00524684" w:rsidP="00AE5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4684" w:rsidRPr="00AE5C84" w:rsidRDefault="00524684" w:rsidP="00AE5C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                                  С.Н.Городничев</w:t>
      </w:r>
    </w:p>
    <w:p w:rsidR="00524684" w:rsidRPr="004A49A0" w:rsidRDefault="00524684" w:rsidP="00AE5C84">
      <w:pPr>
        <w:spacing w:after="0"/>
        <w:ind w:firstLine="709"/>
        <w:jc w:val="both"/>
        <w:rPr>
          <w:sz w:val="26"/>
          <w:szCs w:val="26"/>
        </w:rPr>
      </w:pPr>
    </w:p>
    <w:p w:rsidR="00524684" w:rsidRPr="004A49A0" w:rsidRDefault="00524684" w:rsidP="004A49A0">
      <w:pPr>
        <w:rPr>
          <w:sz w:val="26"/>
          <w:szCs w:val="26"/>
        </w:rPr>
      </w:pPr>
    </w:p>
    <w:sectPr w:rsidR="00524684" w:rsidRPr="004A49A0" w:rsidSect="0071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200"/>
    <w:multiLevelType w:val="hybridMultilevel"/>
    <w:tmpl w:val="C650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87709A"/>
    <w:multiLevelType w:val="hybridMultilevel"/>
    <w:tmpl w:val="DCF8CF28"/>
    <w:lvl w:ilvl="0" w:tplc="787A49E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3864812"/>
    <w:multiLevelType w:val="hybridMultilevel"/>
    <w:tmpl w:val="DEBEC620"/>
    <w:lvl w:ilvl="0" w:tplc="80B8A55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0F2"/>
    <w:rsid w:val="0015684F"/>
    <w:rsid w:val="001C3EB3"/>
    <w:rsid w:val="00211956"/>
    <w:rsid w:val="002B5344"/>
    <w:rsid w:val="002D3191"/>
    <w:rsid w:val="00430F28"/>
    <w:rsid w:val="00474B3A"/>
    <w:rsid w:val="004A49A0"/>
    <w:rsid w:val="00524684"/>
    <w:rsid w:val="007155C6"/>
    <w:rsid w:val="009E30F2"/>
    <w:rsid w:val="00AE5C84"/>
    <w:rsid w:val="00AF75C2"/>
    <w:rsid w:val="00B30754"/>
    <w:rsid w:val="00B35E4F"/>
    <w:rsid w:val="00B976E6"/>
    <w:rsid w:val="00BE099F"/>
    <w:rsid w:val="00ED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30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E5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344"/>
    <w:rPr>
      <w:rFonts w:ascii="Times New Roman" w:hAnsi="Times New Roman" w:cs="Times New Roman"/>
      <w:sz w:val="2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BE099F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516</Words>
  <Characters>2942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User</cp:lastModifiedBy>
  <cp:revision>5</cp:revision>
  <cp:lastPrinted>2017-05-26T11:40:00Z</cp:lastPrinted>
  <dcterms:created xsi:type="dcterms:W3CDTF">2017-04-23T16:18:00Z</dcterms:created>
  <dcterms:modified xsi:type="dcterms:W3CDTF">2017-05-26T11:41:00Z</dcterms:modified>
</cp:coreProperties>
</file>