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BB" w:rsidRDefault="00AA36BB" w:rsidP="00896452">
      <w:pPr>
        <w:shd w:val="clear" w:color="auto" w:fill="FFFFFF"/>
        <w:spacing w:line="317" w:lineRule="exact"/>
        <w:ind w:left="787" w:right="518" w:hanging="11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РОССИЙСКАЯ ФЕДЕРАЦИЯ</w:t>
      </w:r>
    </w:p>
    <w:p w:rsidR="00AA36BB" w:rsidRDefault="00AA36BB" w:rsidP="00896452">
      <w:pPr>
        <w:shd w:val="clear" w:color="auto" w:fill="FFFFFF"/>
        <w:spacing w:line="317" w:lineRule="exact"/>
        <w:ind w:left="787" w:right="518" w:hanging="115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AA36BB" w:rsidRDefault="00AA36BB" w:rsidP="00896452">
      <w:pPr>
        <w:shd w:val="clear" w:color="auto" w:fill="FFFFFF"/>
        <w:spacing w:line="317" w:lineRule="exact"/>
        <w:ind w:left="787" w:right="518" w:hanging="115"/>
        <w:jc w:val="center"/>
        <w:rPr>
          <w:spacing w:val="-3"/>
          <w:sz w:val="28"/>
          <w:szCs w:val="28"/>
        </w:rPr>
      </w:pPr>
      <w:r>
        <w:rPr>
          <w:sz w:val="28"/>
          <w:szCs w:val="28"/>
        </w:rPr>
        <w:t>ЗАЛЕГОЩЕНСКИЙ РАЙОН</w:t>
      </w:r>
    </w:p>
    <w:p w:rsidR="00AA36BB" w:rsidRDefault="00AA36BB" w:rsidP="00896452">
      <w:pPr>
        <w:shd w:val="clear" w:color="auto" w:fill="FFFFFF"/>
        <w:spacing w:line="317" w:lineRule="exact"/>
        <w:ind w:right="518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 xml:space="preserve">   ЗОЛОТАРЕВСКИЙ СЕЛЬСКИЙ СОВЕТ НАРОДНЫХ ДЕПУТАТОВ</w:t>
      </w:r>
    </w:p>
    <w:p w:rsidR="00AA36BB" w:rsidRDefault="00AA36BB" w:rsidP="00896452">
      <w:pPr>
        <w:shd w:val="clear" w:color="auto" w:fill="FFFFFF"/>
        <w:spacing w:before="317"/>
        <w:ind w:left="10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РЕШЕНИЕ</w:t>
      </w:r>
    </w:p>
    <w:p w:rsidR="00AA36BB" w:rsidRDefault="00AA36BB" w:rsidP="00896452">
      <w:pPr>
        <w:shd w:val="clear" w:color="auto" w:fill="FFFFFF"/>
        <w:tabs>
          <w:tab w:val="left" w:pos="4723"/>
        </w:tabs>
        <w:spacing w:before="322"/>
        <w:ind w:left="34"/>
        <w:rPr>
          <w:spacing w:val="-2"/>
        </w:rPr>
      </w:pPr>
      <w:r>
        <w:rPr>
          <w:sz w:val="28"/>
          <w:szCs w:val="28"/>
        </w:rPr>
        <w:t xml:space="preserve">18 июня  2019 года   </w:t>
      </w:r>
      <w:r>
        <w:rPr>
          <w:spacing w:val="-4"/>
          <w:sz w:val="28"/>
          <w:szCs w:val="28"/>
        </w:rPr>
        <w:t>№ 79</w:t>
      </w:r>
    </w:p>
    <w:p w:rsidR="00AA36BB" w:rsidRDefault="00AA36BB" w:rsidP="00896452">
      <w:pPr>
        <w:shd w:val="clear" w:color="auto" w:fill="FFFFFF"/>
        <w:ind w:left="1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с. Золотарево</w:t>
      </w:r>
    </w:p>
    <w:p w:rsidR="00AA36BB" w:rsidRDefault="00AA36BB" w:rsidP="00896452">
      <w:pPr>
        <w:shd w:val="clear" w:color="auto" w:fill="FFFFFF"/>
        <w:ind w:left="10"/>
        <w:rPr>
          <w:sz w:val="28"/>
          <w:szCs w:val="28"/>
        </w:rPr>
      </w:pPr>
    </w:p>
    <w:p w:rsidR="00AA36BB" w:rsidRPr="007B66D7" w:rsidRDefault="00AA36BB" w:rsidP="00896452">
      <w:pPr>
        <w:outlineLvl w:val="0"/>
      </w:pPr>
      <w:r w:rsidRPr="007B66D7">
        <w:t>О финансовом обеспечении</w:t>
      </w:r>
    </w:p>
    <w:p w:rsidR="00AA36BB" w:rsidRPr="007B66D7" w:rsidRDefault="00AA36BB" w:rsidP="0041708A">
      <w:r w:rsidRPr="007B66D7">
        <w:t xml:space="preserve">подготовки и проведения дополнительных выборов </w:t>
      </w:r>
    </w:p>
    <w:p w:rsidR="00AA36BB" w:rsidRPr="007B66D7" w:rsidRDefault="00AA36BB" w:rsidP="0041708A">
      <w:r w:rsidRPr="007B66D7">
        <w:t>депутатов Золотаревского сельского Совета</w:t>
      </w:r>
    </w:p>
    <w:p w:rsidR="00AA36BB" w:rsidRPr="004B0908" w:rsidRDefault="00AA36BB" w:rsidP="0041708A">
      <w:pPr>
        <w:rPr>
          <w:sz w:val="28"/>
          <w:szCs w:val="28"/>
        </w:rPr>
      </w:pPr>
      <w:r w:rsidRPr="007B66D7">
        <w:t>народных депутатов шестого созыва</w:t>
      </w:r>
    </w:p>
    <w:p w:rsidR="00AA36BB" w:rsidRPr="003741E6" w:rsidRDefault="00AA36BB" w:rsidP="00586F63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</w:t>
      </w:r>
    </w:p>
    <w:p w:rsidR="00AA36BB" w:rsidRDefault="00AA36BB" w:rsidP="00264F7C">
      <w:pPr>
        <w:spacing w:line="360" w:lineRule="auto"/>
        <w:ind w:firstLine="709"/>
        <w:jc w:val="both"/>
        <w:rPr>
          <w:sz w:val="28"/>
          <w:szCs w:val="28"/>
        </w:rPr>
      </w:pPr>
      <w:r w:rsidRPr="0008505B">
        <w:rPr>
          <w:sz w:val="28"/>
          <w:szCs w:val="28"/>
        </w:rPr>
        <w:t xml:space="preserve">В </w:t>
      </w:r>
      <w:r w:rsidRPr="005E0342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пунктом 1 статьи 57 Федерального закона от 12 июня 2002 года №67- ФЗ «Об основных гарантиях избирательных прав и права на участие в референдуме граждан Российской Федерации», части 1 статьи 18 Закона Орловской области от 09 сентября 2010 года №1087-ОЗ «О регулировании отдельных правоотношений, связанных с выборами в органы местного самоуправления Орловской области», решением </w:t>
      </w:r>
      <w:r>
        <w:rPr>
          <w:sz w:val="28"/>
          <w:szCs w:val="28"/>
          <w:shd w:val="clear" w:color="auto" w:fill="FFFFFF"/>
        </w:rPr>
        <w:t>Золотаревского  сельского Совета народных депутатов от 18 июня 2019 года 78  «О назначении дополнительных выборов депутатов Золотаревского сельского Совета народных депутатов шестого созыва по одномандатным избирательным округам №№ 2,4 »</w:t>
      </w:r>
      <w:r w:rsidRPr="00074E56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Золотаревский сельский </w:t>
      </w:r>
      <w:r w:rsidRPr="00074E56">
        <w:rPr>
          <w:sz w:val="28"/>
          <w:szCs w:val="28"/>
        </w:rPr>
        <w:t>Совет народных</w:t>
      </w:r>
      <w:r>
        <w:rPr>
          <w:sz w:val="28"/>
          <w:szCs w:val="28"/>
        </w:rPr>
        <w:t xml:space="preserve"> </w:t>
      </w:r>
      <w:r w:rsidRPr="00074E56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РЕШИЛ</w:t>
      </w:r>
      <w:r w:rsidRPr="00074E56">
        <w:rPr>
          <w:sz w:val="28"/>
          <w:szCs w:val="28"/>
        </w:rPr>
        <w:t>:</w:t>
      </w:r>
    </w:p>
    <w:p w:rsidR="00AA36BB" w:rsidRPr="00074E56" w:rsidRDefault="00AA36BB" w:rsidP="00CD2129">
      <w:pPr>
        <w:spacing w:line="276" w:lineRule="auto"/>
        <w:ind w:firstLine="709"/>
        <w:jc w:val="both"/>
        <w:rPr>
          <w:sz w:val="28"/>
          <w:szCs w:val="28"/>
        </w:rPr>
      </w:pPr>
    </w:p>
    <w:p w:rsidR="00AA36BB" w:rsidRDefault="00AA36BB" w:rsidP="001918C9">
      <w:pPr>
        <w:spacing w:line="360" w:lineRule="auto"/>
        <w:ind w:firstLine="851"/>
        <w:jc w:val="both"/>
        <w:rPr>
          <w:sz w:val="28"/>
          <w:szCs w:val="28"/>
        </w:rPr>
      </w:pPr>
      <w:r w:rsidRPr="00074E56">
        <w:rPr>
          <w:sz w:val="28"/>
          <w:szCs w:val="28"/>
        </w:rPr>
        <w:t xml:space="preserve">1. </w:t>
      </w:r>
      <w:r>
        <w:rPr>
          <w:sz w:val="28"/>
          <w:szCs w:val="28"/>
        </w:rPr>
        <w:t>Финансирование расходов, связанных с подготовкой и проведением дополнительных выборов депутатов Золотаревского сельского Совета народных депутатов шестого созыва по одномандатным избирательным округам №№ 2,4  за счет средств, выделенных из бюджета Золотарёвского сельского поселения Залегощенского района Орловской области осуществлять в соответствии с утвержденной бюджетной росписью о распределении расходов соответствующего бюджета</w:t>
      </w:r>
      <w:r w:rsidRPr="00074E56">
        <w:rPr>
          <w:sz w:val="28"/>
          <w:szCs w:val="28"/>
        </w:rPr>
        <w:t>.</w:t>
      </w:r>
    </w:p>
    <w:p w:rsidR="00AA36BB" w:rsidRPr="006C20DB" w:rsidRDefault="00AA36BB" w:rsidP="001918C9">
      <w:pPr>
        <w:spacing w:line="360" w:lineRule="auto"/>
        <w:ind w:firstLine="851"/>
        <w:jc w:val="both"/>
        <w:rPr>
          <w:sz w:val="28"/>
          <w:szCs w:val="28"/>
        </w:rPr>
      </w:pPr>
      <w:r w:rsidRPr="00074E56">
        <w:rPr>
          <w:sz w:val="28"/>
          <w:szCs w:val="28"/>
        </w:rPr>
        <w:t>2</w:t>
      </w:r>
      <w:r>
        <w:t xml:space="preserve">. </w:t>
      </w:r>
      <w:r>
        <w:rPr>
          <w:sz w:val="28"/>
          <w:szCs w:val="28"/>
        </w:rPr>
        <w:t>Утвердить смету расходов участковой избирательной</w:t>
      </w:r>
      <w:r w:rsidRPr="006C20D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 избирательного участка № 322</w:t>
      </w:r>
      <w:r w:rsidRPr="006C20DB">
        <w:rPr>
          <w:sz w:val="28"/>
          <w:szCs w:val="28"/>
        </w:rPr>
        <w:t xml:space="preserve"> на подготовку и проведение </w:t>
      </w:r>
      <w:r>
        <w:rPr>
          <w:sz w:val="28"/>
          <w:szCs w:val="28"/>
        </w:rPr>
        <w:t xml:space="preserve">дополнительных </w:t>
      </w:r>
      <w:r w:rsidRPr="006C20DB">
        <w:rPr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>Золотаревского сельского Совета народных депутатов шестого созыва по одномандатным избирательным округам №№ 2,4 8 сентября 2019 года (приложение</w:t>
      </w:r>
      <w:r w:rsidRPr="006C20DB">
        <w:rPr>
          <w:sz w:val="28"/>
          <w:szCs w:val="28"/>
        </w:rPr>
        <w:t>)</w:t>
      </w:r>
    </w:p>
    <w:p w:rsidR="00AA36BB" w:rsidRPr="00012B5E" w:rsidRDefault="00AA36BB" w:rsidP="001918C9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074E56">
        <w:rPr>
          <w:sz w:val="28"/>
          <w:szCs w:val="28"/>
        </w:rPr>
        <w:t xml:space="preserve">. </w:t>
      </w:r>
      <w:r w:rsidRPr="00012B5E">
        <w:rPr>
          <w:sz w:val="28"/>
          <w:szCs w:val="28"/>
        </w:rPr>
        <w:t xml:space="preserve">Бухгалтеру администрации Золотарёвского сельского поселения Залегощенского района Орловской области </w:t>
      </w:r>
      <w:r>
        <w:rPr>
          <w:sz w:val="28"/>
          <w:szCs w:val="28"/>
        </w:rPr>
        <w:t xml:space="preserve"> </w:t>
      </w:r>
      <w:r w:rsidRPr="00012B5E">
        <w:rPr>
          <w:color w:val="000000"/>
          <w:sz w:val="28"/>
          <w:szCs w:val="28"/>
          <w:shd w:val="clear" w:color="auto" w:fill="FFFFFF"/>
        </w:rPr>
        <w:t xml:space="preserve">обеспечить перечисление средств из бюджета </w:t>
      </w:r>
      <w:r w:rsidRPr="00012B5E">
        <w:rPr>
          <w:sz w:val="28"/>
          <w:szCs w:val="28"/>
        </w:rPr>
        <w:t xml:space="preserve">Золотарёвского сельского поселения Залегощенского района Орловской области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Pr="00012B5E">
        <w:rPr>
          <w:color w:val="000000"/>
          <w:sz w:val="28"/>
          <w:szCs w:val="28"/>
          <w:shd w:val="clear" w:color="auto" w:fill="FFFFFF"/>
        </w:rPr>
        <w:t xml:space="preserve"> счет территориальной избирательной комиссии Залегощенского района Орловской области</w:t>
      </w:r>
      <w:r w:rsidRPr="00012B5E">
        <w:rPr>
          <w:sz w:val="28"/>
          <w:szCs w:val="28"/>
          <w:shd w:val="clear" w:color="auto" w:fill="FFFFFF"/>
        </w:rPr>
        <w:t>.</w:t>
      </w:r>
    </w:p>
    <w:p w:rsidR="00AA36BB" w:rsidRDefault="00AA36BB" w:rsidP="001918C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74E56">
        <w:rPr>
          <w:sz w:val="28"/>
          <w:szCs w:val="28"/>
        </w:rPr>
        <w:t xml:space="preserve">. Контроль за исполнением настоящего решения </w:t>
      </w:r>
      <w:r>
        <w:rPr>
          <w:sz w:val="28"/>
          <w:szCs w:val="28"/>
        </w:rPr>
        <w:t>оставляю за собой.</w:t>
      </w:r>
    </w:p>
    <w:p w:rsidR="00AA36BB" w:rsidRPr="00074E56" w:rsidRDefault="00AA36BB" w:rsidP="001918C9">
      <w:pPr>
        <w:spacing w:line="360" w:lineRule="auto"/>
        <w:ind w:firstLine="851"/>
        <w:jc w:val="both"/>
        <w:rPr>
          <w:sz w:val="28"/>
          <w:szCs w:val="28"/>
        </w:rPr>
      </w:pPr>
    </w:p>
    <w:p w:rsidR="00AA36BB" w:rsidRDefault="00AA36BB" w:rsidP="001918C9">
      <w:pPr>
        <w:spacing w:line="360" w:lineRule="auto"/>
        <w:rPr>
          <w:sz w:val="28"/>
          <w:szCs w:val="28"/>
        </w:rPr>
      </w:pPr>
    </w:p>
    <w:p w:rsidR="00AA36BB" w:rsidRDefault="00AA36BB" w:rsidP="007B66D7">
      <w:pPr>
        <w:pStyle w:val="ListParagraph"/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С.Н.Городничев</w:t>
      </w:r>
    </w:p>
    <w:p w:rsidR="00AA36BB" w:rsidRDefault="00AA36BB" w:rsidP="007B66D7">
      <w:pPr>
        <w:pStyle w:val="ListParagraph"/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</w:p>
    <w:p w:rsidR="00AA36BB" w:rsidRDefault="00AA36BB" w:rsidP="007B66D7">
      <w:pPr>
        <w:pStyle w:val="ListParagraph"/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</w:p>
    <w:p w:rsidR="00AA36BB" w:rsidRDefault="00AA36BB" w:rsidP="007B66D7">
      <w:pPr>
        <w:pStyle w:val="ListParagraph"/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</w:p>
    <w:p w:rsidR="00AA36BB" w:rsidRDefault="00AA36BB" w:rsidP="007B66D7">
      <w:pPr>
        <w:pStyle w:val="ListParagraph"/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</w:p>
    <w:p w:rsidR="00AA36BB" w:rsidRDefault="00AA36BB" w:rsidP="007B66D7">
      <w:pPr>
        <w:pStyle w:val="ListParagraph"/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</w:p>
    <w:p w:rsidR="00AA36BB" w:rsidRDefault="00AA36BB" w:rsidP="007B66D7">
      <w:pPr>
        <w:pStyle w:val="ListParagraph"/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</w:p>
    <w:p w:rsidR="00AA36BB" w:rsidRDefault="00AA36BB" w:rsidP="007B66D7">
      <w:pPr>
        <w:pStyle w:val="ListParagraph"/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</w:p>
    <w:p w:rsidR="00AA36BB" w:rsidRDefault="00AA36BB" w:rsidP="007B66D7">
      <w:pPr>
        <w:pStyle w:val="ListParagraph"/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</w:p>
    <w:p w:rsidR="00AA36BB" w:rsidRDefault="00AA36BB" w:rsidP="007B66D7">
      <w:pPr>
        <w:pStyle w:val="ListParagraph"/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</w:p>
    <w:p w:rsidR="00AA36BB" w:rsidRDefault="00AA36BB" w:rsidP="007B66D7">
      <w:pPr>
        <w:pStyle w:val="ListParagraph"/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</w:p>
    <w:p w:rsidR="00AA36BB" w:rsidRDefault="00AA36BB" w:rsidP="007B66D7">
      <w:pPr>
        <w:pStyle w:val="ListParagraph"/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</w:p>
    <w:p w:rsidR="00AA36BB" w:rsidRDefault="00AA36BB" w:rsidP="007B66D7">
      <w:pPr>
        <w:pStyle w:val="ListParagraph"/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</w:p>
    <w:p w:rsidR="00AA36BB" w:rsidRDefault="00AA36BB" w:rsidP="007B66D7">
      <w:pPr>
        <w:pStyle w:val="ListParagraph"/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</w:p>
    <w:p w:rsidR="00AA36BB" w:rsidRDefault="00AA36BB" w:rsidP="007B66D7">
      <w:pPr>
        <w:pStyle w:val="ListParagraph"/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</w:p>
    <w:p w:rsidR="00AA36BB" w:rsidRDefault="00AA36BB" w:rsidP="007B66D7">
      <w:pPr>
        <w:pStyle w:val="ListParagraph"/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</w:p>
    <w:p w:rsidR="00AA36BB" w:rsidRDefault="00AA36BB" w:rsidP="007B66D7">
      <w:pPr>
        <w:pStyle w:val="ListParagraph"/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</w:p>
    <w:p w:rsidR="00AA36BB" w:rsidRDefault="00AA36BB" w:rsidP="007B66D7">
      <w:pPr>
        <w:pStyle w:val="ListParagraph"/>
        <w:spacing w:before="100" w:beforeAutospacing="1" w:after="100" w:afterAutospacing="1" w:line="360" w:lineRule="auto"/>
        <w:ind w:left="708"/>
        <w:jc w:val="both"/>
        <w:rPr>
          <w:sz w:val="28"/>
          <w:szCs w:val="28"/>
        </w:rPr>
      </w:pPr>
    </w:p>
    <w:p w:rsidR="00AA36BB" w:rsidRDefault="00AA36BB" w:rsidP="008059C9">
      <w:pPr>
        <w:ind w:firstLine="720"/>
        <w:jc w:val="right"/>
        <w:outlineLvl w:val="0"/>
      </w:pPr>
      <w:r>
        <w:rPr>
          <w:sz w:val="28"/>
        </w:rPr>
        <w:t xml:space="preserve">                                             </w:t>
      </w:r>
      <w:r w:rsidRPr="008059C9">
        <w:t xml:space="preserve">Приложение </w:t>
      </w:r>
    </w:p>
    <w:p w:rsidR="00AA36BB" w:rsidRDefault="00AA36BB" w:rsidP="008059C9">
      <w:pPr>
        <w:ind w:firstLine="720"/>
        <w:jc w:val="right"/>
        <w:outlineLvl w:val="0"/>
      </w:pPr>
      <w:r w:rsidRPr="008059C9">
        <w:t xml:space="preserve">к решению </w:t>
      </w:r>
      <w:r>
        <w:t xml:space="preserve">Золотаревского сельского </w:t>
      </w:r>
    </w:p>
    <w:p w:rsidR="00AA36BB" w:rsidRPr="008059C9" w:rsidRDefault="00AA36BB" w:rsidP="008059C9">
      <w:pPr>
        <w:ind w:firstLine="720"/>
        <w:jc w:val="right"/>
      </w:pPr>
      <w:r>
        <w:t xml:space="preserve">Совета народных депутатов от 18 июня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 № 79</w:t>
      </w:r>
      <w:r w:rsidRPr="008059C9">
        <w:t xml:space="preserve">       </w:t>
      </w:r>
      <w:r>
        <w:t xml:space="preserve">                             </w:t>
      </w:r>
    </w:p>
    <w:p w:rsidR="00AA36BB" w:rsidRDefault="00AA36BB" w:rsidP="008059C9">
      <w:pPr>
        <w:ind w:firstLine="720"/>
        <w:jc w:val="center"/>
        <w:rPr>
          <w:sz w:val="28"/>
        </w:rPr>
      </w:pPr>
    </w:p>
    <w:p w:rsidR="00AA36BB" w:rsidRDefault="00AA36BB" w:rsidP="008059C9">
      <w:pPr>
        <w:ind w:firstLine="720"/>
        <w:jc w:val="center"/>
        <w:rPr>
          <w:sz w:val="28"/>
        </w:rPr>
      </w:pPr>
    </w:p>
    <w:p w:rsidR="00AA36BB" w:rsidRDefault="00AA36BB" w:rsidP="008059C9">
      <w:pPr>
        <w:ind w:firstLine="720"/>
        <w:jc w:val="center"/>
        <w:outlineLvl w:val="0"/>
        <w:rPr>
          <w:sz w:val="28"/>
        </w:rPr>
      </w:pPr>
      <w:r>
        <w:rPr>
          <w:sz w:val="28"/>
        </w:rPr>
        <w:t xml:space="preserve">СМЕТА РАСХОДОВ </w:t>
      </w:r>
    </w:p>
    <w:p w:rsidR="00AA36BB" w:rsidRDefault="00AA36BB" w:rsidP="008059C9">
      <w:pPr>
        <w:ind w:firstLine="720"/>
        <w:jc w:val="center"/>
        <w:outlineLvl w:val="0"/>
        <w:rPr>
          <w:sz w:val="28"/>
          <w:szCs w:val="28"/>
          <w:shd w:val="clear" w:color="auto" w:fill="FFFFFF"/>
        </w:rPr>
      </w:pPr>
      <w:r>
        <w:rPr>
          <w:sz w:val="28"/>
        </w:rPr>
        <w:t xml:space="preserve">на проведение </w:t>
      </w:r>
      <w:r>
        <w:rPr>
          <w:sz w:val="28"/>
          <w:szCs w:val="28"/>
          <w:shd w:val="clear" w:color="auto" w:fill="FFFFFF"/>
        </w:rPr>
        <w:t>дополнительных выборов депутатов Золотаревского сельского Совета народных депутатов шестого созыва по одномандатным избирательным округам №№ 2,4</w:t>
      </w:r>
    </w:p>
    <w:p w:rsidR="00AA36BB" w:rsidRDefault="00AA36BB" w:rsidP="008059C9">
      <w:pPr>
        <w:ind w:firstLine="720"/>
        <w:jc w:val="center"/>
        <w:outlineLvl w:val="0"/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080"/>
        <w:gridCol w:w="1134"/>
      </w:tblGrid>
      <w:tr w:rsidR="00AA36BB" w:rsidTr="008059C9">
        <w:tc>
          <w:tcPr>
            <w:tcW w:w="675" w:type="dxa"/>
          </w:tcPr>
          <w:p w:rsidR="00AA36BB" w:rsidRDefault="00AA36BB" w:rsidP="00E6457C">
            <w:pPr>
              <w:jc w:val="center"/>
            </w:pPr>
            <w:r>
              <w:t>№№ п/п</w:t>
            </w:r>
          </w:p>
        </w:tc>
        <w:tc>
          <w:tcPr>
            <w:tcW w:w="8080" w:type="dxa"/>
          </w:tcPr>
          <w:p w:rsidR="00AA36BB" w:rsidRDefault="00AA36BB" w:rsidP="00E6457C">
            <w:pPr>
              <w:pStyle w:val="Heading2"/>
            </w:pPr>
            <w:r>
              <w:t>Наименование статей расходов</w:t>
            </w:r>
          </w:p>
        </w:tc>
        <w:tc>
          <w:tcPr>
            <w:tcW w:w="1134" w:type="dxa"/>
          </w:tcPr>
          <w:p w:rsidR="00AA36BB" w:rsidRDefault="00AA36BB" w:rsidP="00E6457C">
            <w:pPr>
              <w:jc w:val="center"/>
            </w:pPr>
            <w:r>
              <w:t>Сумма</w:t>
            </w:r>
          </w:p>
          <w:p w:rsidR="00AA36BB" w:rsidRDefault="00AA36BB" w:rsidP="00E6457C">
            <w:pPr>
              <w:jc w:val="center"/>
            </w:pPr>
            <w:r>
              <w:t>(руб)</w:t>
            </w:r>
          </w:p>
        </w:tc>
      </w:tr>
      <w:tr w:rsidR="00AA36BB" w:rsidTr="008059C9">
        <w:tc>
          <w:tcPr>
            <w:tcW w:w="675" w:type="dxa"/>
          </w:tcPr>
          <w:p w:rsidR="00AA36BB" w:rsidRDefault="00AA36BB" w:rsidP="00E6457C">
            <w:pPr>
              <w:jc w:val="center"/>
            </w:pPr>
            <w:r>
              <w:t xml:space="preserve">1 </w:t>
            </w:r>
          </w:p>
        </w:tc>
        <w:tc>
          <w:tcPr>
            <w:tcW w:w="8080" w:type="dxa"/>
          </w:tcPr>
          <w:p w:rsidR="00AA36BB" w:rsidRDefault="00AA36BB" w:rsidP="00E6457C">
            <w:pPr>
              <w:jc w:val="both"/>
            </w:pPr>
            <w:r>
              <w:t>Фонд оплаты,</w:t>
            </w:r>
          </w:p>
          <w:p w:rsidR="00AA36BB" w:rsidRDefault="00AA36BB" w:rsidP="00E6457C">
            <w:pPr>
              <w:jc w:val="both"/>
            </w:pPr>
            <w:r>
              <w:t>в том числе:</w:t>
            </w:r>
          </w:p>
        </w:tc>
        <w:tc>
          <w:tcPr>
            <w:tcW w:w="1134" w:type="dxa"/>
          </w:tcPr>
          <w:p w:rsidR="00AA36BB" w:rsidRDefault="00AA36BB" w:rsidP="00E6457C">
            <w:pPr>
              <w:jc w:val="center"/>
            </w:pPr>
            <w:r>
              <w:t>12200,00</w:t>
            </w:r>
          </w:p>
        </w:tc>
      </w:tr>
      <w:tr w:rsidR="00AA36BB" w:rsidTr="008059C9">
        <w:tc>
          <w:tcPr>
            <w:tcW w:w="675" w:type="dxa"/>
          </w:tcPr>
          <w:p w:rsidR="00AA36BB" w:rsidRDefault="00AA36BB" w:rsidP="00E6457C">
            <w:pPr>
              <w:jc w:val="center"/>
            </w:pPr>
          </w:p>
        </w:tc>
        <w:tc>
          <w:tcPr>
            <w:tcW w:w="8080" w:type="dxa"/>
          </w:tcPr>
          <w:p w:rsidR="00AA36BB" w:rsidRPr="009E5F79" w:rsidRDefault="00AA36BB" w:rsidP="00E6457C">
            <w:r w:rsidRPr="009E5F79">
              <w:rPr>
                <w:szCs w:val="28"/>
              </w:rPr>
              <w:t xml:space="preserve">- Оплата труда членов комиссии с правом решающего голоса, работающих в комиссии в период выборов </w:t>
            </w:r>
          </w:p>
        </w:tc>
        <w:tc>
          <w:tcPr>
            <w:tcW w:w="1134" w:type="dxa"/>
          </w:tcPr>
          <w:p w:rsidR="00AA36BB" w:rsidRDefault="00AA36BB" w:rsidP="00E6457C">
            <w:r>
              <w:t>12200,00</w:t>
            </w:r>
          </w:p>
        </w:tc>
      </w:tr>
      <w:tr w:rsidR="00AA36BB" w:rsidTr="008059C9">
        <w:tc>
          <w:tcPr>
            <w:tcW w:w="675" w:type="dxa"/>
          </w:tcPr>
          <w:p w:rsidR="00AA36BB" w:rsidRDefault="00AA36BB" w:rsidP="00E6457C">
            <w:pPr>
              <w:jc w:val="center"/>
            </w:pPr>
            <w:r>
              <w:t>2</w:t>
            </w:r>
          </w:p>
        </w:tc>
        <w:tc>
          <w:tcPr>
            <w:tcW w:w="8080" w:type="dxa"/>
          </w:tcPr>
          <w:p w:rsidR="00AA36BB" w:rsidRDefault="00AA36BB" w:rsidP="00E6457C">
            <w:pPr>
              <w:jc w:val="both"/>
            </w:pPr>
            <w:r>
              <w:t>Расходы на изготовление печатной продукции:</w:t>
            </w:r>
          </w:p>
          <w:p w:rsidR="00AA36BB" w:rsidRDefault="00AA36BB" w:rsidP="00E6457C">
            <w:pPr>
              <w:jc w:val="both"/>
            </w:pPr>
          </w:p>
          <w:p w:rsidR="00AA36BB" w:rsidRDefault="00AA36BB" w:rsidP="00E6457C">
            <w:pPr>
              <w:numPr>
                <w:ilvl w:val="0"/>
                <w:numId w:val="1"/>
              </w:numPr>
              <w:jc w:val="both"/>
            </w:pPr>
            <w:r>
              <w:t>расходы на изготовление бюллетеней для голосования</w:t>
            </w:r>
          </w:p>
          <w:p w:rsidR="00AA36BB" w:rsidRDefault="00AA36BB" w:rsidP="008059C9">
            <w:pPr>
              <w:jc w:val="both"/>
            </w:pPr>
          </w:p>
        </w:tc>
        <w:tc>
          <w:tcPr>
            <w:tcW w:w="1134" w:type="dxa"/>
          </w:tcPr>
          <w:p w:rsidR="00AA36BB" w:rsidRDefault="00AA36BB" w:rsidP="00E6457C">
            <w:pPr>
              <w:jc w:val="center"/>
            </w:pPr>
            <w:r>
              <w:t>1300,00</w:t>
            </w:r>
          </w:p>
          <w:p w:rsidR="00AA36BB" w:rsidRDefault="00AA36BB" w:rsidP="00E6457C">
            <w:pPr>
              <w:jc w:val="center"/>
            </w:pPr>
          </w:p>
          <w:p w:rsidR="00AA36BB" w:rsidRDefault="00AA36BB" w:rsidP="00E6457C">
            <w:pPr>
              <w:jc w:val="center"/>
            </w:pPr>
            <w:r>
              <w:t>1300,00</w:t>
            </w:r>
          </w:p>
          <w:p w:rsidR="00AA36BB" w:rsidRDefault="00AA36BB" w:rsidP="00E6457C">
            <w:pPr>
              <w:jc w:val="center"/>
            </w:pPr>
          </w:p>
          <w:p w:rsidR="00AA36BB" w:rsidRDefault="00AA36BB" w:rsidP="00E6457C">
            <w:pPr>
              <w:jc w:val="center"/>
            </w:pPr>
          </w:p>
        </w:tc>
      </w:tr>
      <w:tr w:rsidR="00AA36BB" w:rsidTr="008059C9">
        <w:tc>
          <w:tcPr>
            <w:tcW w:w="675" w:type="dxa"/>
          </w:tcPr>
          <w:p w:rsidR="00AA36BB" w:rsidRDefault="00AA36BB" w:rsidP="00E6457C">
            <w:pPr>
              <w:jc w:val="center"/>
            </w:pPr>
            <w:r>
              <w:t>3</w:t>
            </w:r>
          </w:p>
        </w:tc>
        <w:tc>
          <w:tcPr>
            <w:tcW w:w="8080" w:type="dxa"/>
          </w:tcPr>
          <w:p w:rsidR="00AA36BB" w:rsidRDefault="00AA36BB" w:rsidP="00E6457C">
            <w:pPr>
              <w:jc w:val="both"/>
            </w:pPr>
            <w:r>
              <w:t>Транспортные расходы:</w:t>
            </w:r>
          </w:p>
          <w:p w:rsidR="00AA36BB" w:rsidRDefault="00AA36BB" w:rsidP="00E6457C">
            <w:pPr>
              <w:numPr>
                <w:ilvl w:val="0"/>
                <w:numId w:val="1"/>
              </w:numPr>
              <w:jc w:val="both"/>
            </w:pPr>
            <w:r>
              <w:t xml:space="preserve">расходы на наем транспорта </w:t>
            </w:r>
          </w:p>
        </w:tc>
        <w:tc>
          <w:tcPr>
            <w:tcW w:w="1134" w:type="dxa"/>
          </w:tcPr>
          <w:p w:rsidR="00AA36BB" w:rsidRDefault="00AA36BB" w:rsidP="00E6457C">
            <w:pPr>
              <w:jc w:val="center"/>
            </w:pPr>
            <w:r>
              <w:t>6000,00</w:t>
            </w:r>
          </w:p>
          <w:p w:rsidR="00AA36BB" w:rsidRDefault="00AA36BB" w:rsidP="00E6457C"/>
          <w:p w:rsidR="00AA36BB" w:rsidRDefault="00AA36BB" w:rsidP="00E6457C">
            <w:pPr>
              <w:jc w:val="center"/>
            </w:pPr>
          </w:p>
        </w:tc>
      </w:tr>
      <w:tr w:rsidR="00AA36BB" w:rsidTr="008059C9">
        <w:tc>
          <w:tcPr>
            <w:tcW w:w="675" w:type="dxa"/>
          </w:tcPr>
          <w:p w:rsidR="00AA36BB" w:rsidRDefault="00AA36BB" w:rsidP="00E6457C">
            <w:pPr>
              <w:jc w:val="center"/>
            </w:pPr>
            <w:r>
              <w:t>4</w:t>
            </w:r>
          </w:p>
        </w:tc>
        <w:tc>
          <w:tcPr>
            <w:tcW w:w="8080" w:type="dxa"/>
          </w:tcPr>
          <w:p w:rsidR="00AA36BB" w:rsidRDefault="00AA36BB" w:rsidP="00E6457C">
            <w:pPr>
              <w:jc w:val="both"/>
            </w:pPr>
            <w:r>
              <w:t>Приобретение канцтоваров</w:t>
            </w:r>
          </w:p>
        </w:tc>
        <w:tc>
          <w:tcPr>
            <w:tcW w:w="1134" w:type="dxa"/>
          </w:tcPr>
          <w:p w:rsidR="00AA36BB" w:rsidRDefault="00AA36BB" w:rsidP="00E6457C">
            <w:pPr>
              <w:jc w:val="center"/>
            </w:pPr>
            <w:r>
              <w:t>500,00</w:t>
            </w:r>
          </w:p>
        </w:tc>
      </w:tr>
      <w:tr w:rsidR="00AA36BB" w:rsidTr="008059C9">
        <w:tc>
          <w:tcPr>
            <w:tcW w:w="675" w:type="dxa"/>
          </w:tcPr>
          <w:p w:rsidR="00AA36BB" w:rsidRDefault="00AA36BB" w:rsidP="00E6457C">
            <w:pPr>
              <w:jc w:val="center"/>
            </w:pPr>
          </w:p>
        </w:tc>
        <w:tc>
          <w:tcPr>
            <w:tcW w:w="8080" w:type="dxa"/>
          </w:tcPr>
          <w:p w:rsidR="00AA36BB" w:rsidRPr="007B1676" w:rsidRDefault="00AA36BB" w:rsidP="00E6457C">
            <w:pPr>
              <w:jc w:val="both"/>
              <w:rPr>
                <w:b/>
              </w:rPr>
            </w:pPr>
            <w:r w:rsidRPr="007B1676">
              <w:rPr>
                <w:b/>
              </w:rPr>
              <w:t xml:space="preserve">Всего расходов на подготовку и </w:t>
            </w:r>
            <w:r>
              <w:rPr>
                <w:b/>
              </w:rPr>
              <w:t xml:space="preserve">проведение выборов </w:t>
            </w:r>
          </w:p>
        </w:tc>
        <w:tc>
          <w:tcPr>
            <w:tcW w:w="1134" w:type="dxa"/>
          </w:tcPr>
          <w:p w:rsidR="00AA36BB" w:rsidRPr="007B1676" w:rsidRDefault="00AA36BB" w:rsidP="00E6457C">
            <w:pPr>
              <w:jc w:val="center"/>
              <w:rPr>
                <w:b/>
              </w:rPr>
            </w:pPr>
            <w:r>
              <w:rPr>
                <w:b/>
              </w:rPr>
              <w:t>20000,00</w:t>
            </w:r>
          </w:p>
        </w:tc>
      </w:tr>
    </w:tbl>
    <w:p w:rsidR="00AA36BB" w:rsidRDefault="00AA36BB" w:rsidP="008059C9">
      <w:pPr>
        <w:tabs>
          <w:tab w:val="left" w:pos="1900"/>
        </w:tabs>
        <w:rPr>
          <w:b/>
          <w:sz w:val="28"/>
          <w:szCs w:val="28"/>
        </w:rPr>
      </w:pPr>
    </w:p>
    <w:sectPr w:rsidR="00AA36BB" w:rsidSect="0075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6BB" w:rsidRDefault="00AA36BB" w:rsidP="00E43083">
      <w:r>
        <w:separator/>
      </w:r>
    </w:p>
  </w:endnote>
  <w:endnote w:type="continuationSeparator" w:id="0">
    <w:p w:rsidR="00AA36BB" w:rsidRDefault="00AA36BB" w:rsidP="00E43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6BB" w:rsidRDefault="00AA36BB" w:rsidP="00E43083">
      <w:r>
        <w:separator/>
      </w:r>
    </w:p>
  </w:footnote>
  <w:footnote w:type="continuationSeparator" w:id="0">
    <w:p w:rsidR="00AA36BB" w:rsidRDefault="00AA36BB" w:rsidP="00E43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C66"/>
    <w:multiLevelType w:val="singleLevel"/>
    <w:tmpl w:val="B2EA34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6C4CB6"/>
    <w:multiLevelType w:val="hybridMultilevel"/>
    <w:tmpl w:val="68C4B0F0"/>
    <w:lvl w:ilvl="0" w:tplc="2AA2DB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8C9"/>
    <w:rsid w:val="00012B5E"/>
    <w:rsid w:val="00036836"/>
    <w:rsid w:val="00044A31"/>
    <w:rsid w:val="0006144F"/>
    <w:rsid w:val="000665AA"/>
    <w:rsid w:val="00074E56"/>
    <w:rsid w:val="0008505B"/>
    <w:rsid w:val="00143262"/>
    <w:rsid w:val="00176775"/>
    <w:rsid w:val="001918C9"/>
    <w:rsid w:val="001D2616"/>
    <w:rsid w:val="002257E7"/>
    <w:rsid w:val="00235575"/>
    <w:rsid w:val="00264F7C"/>
    <w:rsid w:val="002D6293"/>
    <w:rsid w:val="002F3683"/>
    <w:rsid w:val="003741E6"/>
    <w:rsid w:val="003D16F7"/>
    <w:rsid w:val="0041708A"/>
    <w:rsid w:val="00420338"/>
    <w:rsid w:val="004258B1"/>
    <w:rsid w:val="004322AD"/>
    <w:rsid w:val="004B0908"/>
    <w:rsid w:val="004E3D1A"/>
    <w:rsid w:val="004F459B"/>
    <w:rsid w:val="005101AD"/>
    <w:rsid w:val="005564FC"/>
    <w:rsid w:val="00584FD0"/>
    <w:rsid w:val="00586F63"/>
    <w:rsid w:val="005E0342"/>
    <w:rsid w:val="005E35CD"/>
    <w:rsid w:val="00605251"/>
    <w:rsid w:val="0068217E"/>
    <w:rsid w:val="00696C1B"/>
    <w:rsid w:val="006C20DB"/>
    <w:rsid w:val="006E1B38"/>
    <w:rsid w:val="0073528B"/>
    <w:rsid w:val="00755356"/>
    <w:rsid w:val="007767D3"/>
    <w:rsid w:val="0079654E"/>
    <w:rsid w:val="00797859"/>
    <w:rsid w:val="007B1676"/>
    <w:rsid w:val="007B66D7"/>
    <w:rsid w:val="007F4264"/>
    <w:rsid w:val="008059C9"/>
    <w:rsid w:val="00815982"/>
    <w:rsid w:val="00834C4C"/>
    <w:rsid w:val="00852233"/>
    <w:rsid w:val="00896452"/>
    <w:rsid w:val="008D4521"/>
    <w:rsid w:val="00935655"/>
    <w:rsid w:val="009437AE"/>
    <w:rsid w:val="00945D25"/>
    <w:rsid w:val="00946FB2"/>
    <w:rsid w:val="00966B6A"/>
    <w:rsid w:val="009A10B9"/>
    <w:rsid w:val="009E5F79"/>
    <w:rsid w:val="009E7A5D"/>
    <w:rsid w:val="00A1265F"/>
    <w:rsid w:val="00A5733C"/>
    <w:rsid w:val="00A80E34"/>
    <w:rsid w:val="00AA36BB"/>
    <w:rsid w:val="00AB4F8A"/>
    <w:rsid w:val="00AC7953"/>
    <w:rsid w:val="00B05F20"/>
    <w:rsid w:val="00B36949"/>
    <w:rsid w:val="00B4680A"/>
    <w:rsid w:val="00B679CD"/>
    <w:rsid w:val="00B67BFB"/>
    <w:rsid w:val="00B84D13"/>
    <w:rsid w:val="00B9391D"/>
    <w:rsid w:val="00BD3BE9"/>
    <w:rsid w:val="00C14BE5"/>
    <w:rsid w:val="00C323A7"/>
    <w:rsid w:val="00C61754"/>
    <w:rsid w:val="00C80A69"/>
    <w:rsid w:val="00CA2F45"/>
    <w:rsid w:val="00CA34B8"/>
    <w:rsid w:val="00CD2129"/>
    <w:rsid w:val="00CE143A"/>
    <w:rsid w:val="00D31518"/>
    <w:rsid w:val="00D3666F"/>
    <w:rsid w:val="00D7716B"/>
    <w:rsid w:val="00DC3943"/>
    <w:rsid w:val="00DC73B7"/>
    <w:rsid w:val="00DE1E15"/>
    <w:rsid w:val="00E43083"/>
    <w:rsid w:val="00E6457C"/>
    <w:rsid w:val="00E92729"/>
    <w:rsid w:val="00E929C7"/>
    <w:rsid w:val="00E96E60"/>
    <w:rsid w:val="00ED1FF4"/>
    <w:rsid w:val="00EE38A9"/>
    <w:rsid w:val="00EF3C5C"/>
    <w:rsid w:val="00F34875"/>
    <w:rsid w:val="00F647EB"/>
    <w:rsid w:val="00F7622D"/>
    <w:rsid w:val="00FD1D75"/>
    <w:rsid w:val="00FD7846"/>
    <w:rsid w:val="00FE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C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059C9"/>
    <w:pPr>
      <w:keepNext/>
      <w:jc w:val="both"/>
      <w:outlineLvl w:val="0"/>
    </w:pPr>
    <w:rPr>
      <w:rFonts w:eastAsia="Calibri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059C9"/>
    <w:pPr>
      <w:keepNext/>
      <w:jc w:val="center"/>
      <w:outlineLvl w:val="1"/>
    </w:pPr>
    <w:rPr>
      <w:rFonts w:eastAsia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E430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3083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43083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B84D1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64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E38A9"/>
    <w:rPr>
      <w:rFonts w:ascii="Times New Roman" w:hAnsi="Times New Roman" w:cs="Times New Roman"/>
      <w:sz w:val="2"/>
    </w:rPr>
  </w:style>
  <w:style w:type="paragraph" w:customStyle="1" w:styleId="a">
    <w:name w:val="Абзац списка"/>
    <w:basedOn w:val="Normal"/>
    <w:uiPriority w:val="99"/>
    <w:rsid w:val="008059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Normal"/>
    <w:uiPriority w:val="99"/>
    <w:rsid w:val="008059C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3</Pages>
  <Words>466</Words>
  <Characters>2658</Characters>
  <Application>Microsoft Office Outlook</Application>
  <DocSecurity>0</DocSecurity>
  <Lines>0</Lines>
  <Paragraphs>0</Paragraphs>
  <ScaleCrop>false</ScaleCrop>
  <Company>TIK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2019-07-24T08:54:00Z</cp:lastPrinted>
  <dcterms:created xsi:type="dcterms:W3CDTF">2016-06-24T13:58:00Z</dcterms:created>
  <dcterms:modified xsi:type="dcterms:W3CDTF">2019-07-24T08:55:00Z</dcterms:modified>
</cp:coreProperties>
</file>