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0C" w:rsidRPr="005E1AFB" w:rsidRDefault="00976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680C" w:rsidRPr="008217E1" w:rsidRDefault="0097680C" w:rsidP="008217E1">
      <w:pPr>
        <w:outlineLvl w:val="0"/>
        <w:rPr>
          <w:rFonts w:ascii="Times New Roman" w:hAnsi="Times New Roman"/>
          <w:sz w:val="28"/>
          <w:szCs w:val="28"/>
        </w:rPr>
      </w:pPr>
      <w:r w:rsidRPr="008217E1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17E1">
        <w:rPr>
          <w:rFonts w:ascii="Times New Roman" w:hAnsi="Times New Roman"/>
          <w:sz w:val="28"/>
          <w:szCs w:val="28"/>
        </w:rPr>
        <w:t xml:space="preserve"> РОССИЙСКАЯ ФЕДЕРАЦИЯ   </w:t>
      </w:r>
    </w:p>
    <w:p w:rsidR="0097680C" w:rsidRPr="008217E1" w:rsidRDefault="0097680C" w:rsidP="008217E1">
      <w:pPr>
        <w:outlineLvl w:val="0"/>
        <w:rPr>
          <w:rFonts w:ascii="Times New Roman" w:hAnsi="Times New Roman"/>
          <w:sz w:val="28"/>
          <w:szCs w:val="28"/>
        </w:rPr>
      </w:pPr>
      <w:r w:rsidRPr="008217E1">
        <w:rPr>
          <w:rFonts w:ascii="Times New Roman" w:hAnsi="Times New Roman"/>
          <w:sz w:val="28"/>
          <w:szCs w:val="28"/>
        </w:rPr>
        <w:t xml:space="preserve">                                           ОРЛОВСКАЯ ОБЛАСТЬ</w:t>
      </w:r>
    </w:p>
    <w:p w:rsidR="0097680C" w:rsidRPr="008217E1" w:rsidRDefault="0097680C" w:rsidP="008217E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217E1">
        <w:rPr>
          <w:rFonts w:ascii="Times New Roman" w:hAnsi="Times New Roman"/>
          <w:sz w:val="28"/>
          <w:szCs w:val="28"/>
        </w:rPr>
        <w:t xml:space="preserve">ЗАЛЕГОЩЕНСКИЙ  РАЙОН </w:t>
      </w:r>
    </w:p>
    <w:p w:rsidR="0097680C" w:rsidRPr="008217E1" w:rsidRDefault="0097680C" w:rsidP="008217E1">
      <w:pPr>
        <w:jc w:val="center"/>
        <w:rPr>
          <w:rFonts w:ascii="Times New Roman" w:hAnsi="Times New Roman"/>
          <w:sz w:val="28"/>
          <w:szCs w:val="28"/>
        </w:rPr>
      </w:pPr>
      <w:r w:rsidRPr="008217E1">
        <w:rPr>
          <w:rFonts w:ascii="Times New Roman" w:hAnsi="Times New Roman"/>
          <w:sz w:val="28"/>
          <w:szCs w:val="28"/>
        </w:rPr>
        <w:t>ЗОЛОТАРЁВСКИЙ СЕЛЬСКИЙ СОВЕТ НАРОДНЫХ ДЕПУТАТОВ</w:t>
      </w:r>
    </w:p>
    <w:p w:rsidR="0097680C" w:rsidRPr="008217E1" w:rsidRDefault="0097680C" w:rsidP="008217E1">
      <w:pPr>
        <w:jc w:val="center"/>
        <w:rPr>
          <w:rFonts w:ascii="Times New Roman" w:hAnsi="Times New Roman"/>
          <w:sz w:val="28"/>
          <w:szCs w:val="28"/>
        </w:rPr>
      </w:pPr>
    </w:p>
    <w:p w:rsidR="0097680C" w:rsidRPr="008217E1" w:rsidRDefault="0097680C" w:rsidP="008217E1">
      <w:pPr>
        <w:jc w:val="center"/>
        <w:rPr>
          <w:rFonts w:ascii="Times New Roman" w:hAnsi="Times New Roman"/>
          <w:sz w:val="28"/>
          <w:szCs w:val="28"/>
        </w:rPr>
      </w:pPr>
    </w:p>
    <w:p w:rsidR="0097680C" w:rsidRPr="008217E1" w:rsidRDefault="0097680C" w:rsidP="008217E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217E1">
        <w:rPr>
          <w:rFonts w:ascii="Times New Roman" w:hAnsi="Times New Roman"/>
          <w:sz w:val="28"/>
          <w:szCs w:val="28"/>
        </w:rPr>
        <w:t xml:space="preserve"> РЕШЕНИЕ</w:t>
      </w:r>
    </w:p>
    <w:p w:rsidR="0097680C" w:rsidRPr="008217E1" w:rsidRDefault="0097680C" w:rsidP="008217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680C" w:rsidRPr="008217E1" w:rsidRDefault="0097680C" w:rsidP="008217E1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 27  декабря  2023 года  №   76                   </w:t>
      </w:r>
      <w:r w:rsidRPr="008217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217E1">
        <w:rPr>
          <w:rFonts w:ascii="Times New Roman" w:hAnsi="Times New Roman"/>
        </w:rPr>
        <w:t xml:space="preserve">Принято на  </w:t>
      </w:r>
      <w:r>
        <w:rPr>
          <w:rFonts w:ascii="Times New Roman" w:hAnsi="Times New Roman"/>
        </w:rPr>
        <w:t xml:space="preserve">19 </w:t>
      </w:r>
      <w:r w:rsidRPr="008217E1">
        <w:rPr>
          <w:rFonts w:ascii="Times New Roman" w:hAnsi="Times New Roman"/>
        </w:rPr>
        <w:t xml:space="preserve">  заседании</w:t>
      </w:r>
    </w:p>
    <w:p w:rsidR="0097680C" w:rsidRPr="008217E1" w:rsidRDefault="0097680C" w:rsidP="008217E1">
      <w:pPr>
        <w:rPr>
          <w:rFonts w:ascii="Times New Roman" w:hAnsi="Times New Roman"/>
        </w:rPr>
      </w:pPr>
      <w:r w:rsidRPr="008217E1">
        <w:rPr>
          <w:rFonts w:ascii="Times New Roman" w:hAnsi="Times New Roman"/>
          <w:sz w:val="28"/>
          <w:szCs w:val="28"/>
        </w:rPr>
        <w:t xml:space="preserve">с.Золотарёво                                                     </w:t>
      </w:r>
      <w:r w:rsidRPr="008217E1">
        <w:rPr>
          <w:rFonts w:ascii="Times New Roman" w:hAnsi="Times New Roman"/>
        </w:rPr>
        <w:t>Золотарёвского сельского Совета</w:t>
      </w:r>
    </w:p>
    <w:p w:rsidR="0097680C" w:rsidRPr="008217E1" w:rsidRDefault="0097680C" w:rsidP="008217E1">
      <w:pPr>
        <w:spacing w:line="360" w:lineRule="auto"/>
        <w:rPr>
          <w:rFonts w:ascii="Times New Roman" w:hAnsi="Times New Roman"/>
        </w:rPr>
      </w:pPr>
      <w:r w:rsidRPr="008217E1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8217E1">
        <w:rPr>
          <w:rFonts w:ascii="Times New Roman" w:hAnsi="Times New Roman"/>
        </w:rPr>
        <w:t xml:space="preserve"> народных депутатов </w:t>
      </w:r>
      <w:r>
        <w:rPr>
          <w:rFonts w:ascii="Times New Roman" w:hAnsi="Times New Roman"/>
        </w:rPr>
        <w:t>седьмого</w:t>
      </w:r>
      <w:r w:rsidRPr="008217E1">
        <w:rPr>
          <w:rFonts w:ascii="Times New Roman" w:hAnsi="Times New Roman"/>
        </w:rPr>
        <w:t xml:space="preserve"> созыва</w:t>
      </w:r>
    </w:p>
    <w:p w:rsidR="0097680C" w:rsidRDefault="0097680C" w:rsidP="007E0A02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7680C" w:rsidRPr="00B41238" w:rsidRDefault="0097680C" w:rsidP="008217E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238">
        <w:rPr>
          <w:rFonts w:ascii="Times New Roman" w:hAnsi="Times New Roman"/>
          <w:sz w:val="24"/>
          <w:szCs w:val="24"/>
        </w:rPr>
        <w:t>Об утверждении плана правотворческой деятельности  органов местного самоуправления  Золотарёвского  сельского поселения  Залегощенского района Орловской области на 1 полугодие 2024 года</w:t>
      </w:r>
    </w:p>
    <w:p w:rsidR="0097680C" w:rsidRPr="00B41238" w:rsidRDefault="0097680C" w:rsidP="002B42E1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0C" w:rsidRPr="00B41238" w:rsidRDefault="0097680C" w:rsidP="002B42E1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7680C" w:rsidRPr="00B41238" w:rsidRDefault="0097680C" w:rsidP="009146D0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238">
        <w:rPr>
          <w:rFonts w:ascii="Times New Roman" w:hAnsi="Times New Roman"/>
          <w:sz w:val="24"/>
          <w:szCs w:val="24"/>
          <w:shd w:val="clear" w:color="auto" w:fill="FFFFFF"/>
        </w:rPr>
        <w:t xml:space="preserve">С целью совершенствования работы по формированию нормативно-правовой базы органов местного самоуправления </w:t>
      </w:r>
      <w:r w:rsidRPr="00B41238">
        <w:rPr>
          <w:rFonts w:ascii="Times New Roman" w:hAnsi="Times New Roman"/>
          <w:sz w:val="24"/>
          <w:szCs w:val="24"/>
        </w:rPr>
        <w:t>Золотарёвского  сельского поселения  Залегощенского района Орловской области</w:t>
      </w:r>
      <w:r w:rsidRPr="00B41238">
        <w:rPr>
          <w:rFonts w:ascii="Times New Roman" w:hAnsi="Times New Roman"/>
          <w:sz w:val="24"/>
          <w:szCs w:val="24"/>
          <w:shd w:val="clear" w:color="auto" w:fill="FFFFFF"/>
        </w:rPr>
        <w:t>, в соответствии с Федеральным законом № 131-ФЗ от 06 октября 2003 года «Об общих принципах организации местного самоуправления в Российской Федерации»,</w:t>
      </w:r>
      <w:r w:rsidRPr="00B41238">
        <w:rPr>
          <w:rStyle w:val="apple-converted-space"/>
          <w:rFonts w:ascii="Times New Roman" w:hAnsi="Times New Roman"/>
          <w:color w:val="6C6663"/>
          <w:sz w:val="24"/>
          <w:szCs w:val="24"/>
          <w:shd w:val="clear" w:color="auto" w:fill="FFFFFF"/>
        </w:rPr>
        <w:t> </w:t>
      </w:r>
      <w:r w:rsidRPr="00B41238">
        <w:rPr>
          <w:rFonts w:ascii="Times New Roman" w:hAnsi="Times New Roman"/>
          <w:sz w:val="24"/>
          <w:szCs w:val="24"/>
        </w:rPr>
        <w:t xml:space="preserve"> в соответствии с Уставом Золотарёвского  сельского поселения  Залегощенского района Орловской области</w:t>
      </w:r>
      <w:r w:rsidRPr="00B41238">
        <w:rPr>
          <w:rFonts w:ascii="Times New Roman" w:hAnsi="Times New Roman"/>
          <w:b/>
          <w:sz w:val="24"/>
          <w:szCs w:val="24"/>
        </w:rPr>
        <w:t xml:space="preserve"> </w:t>
      </w:r>
      <w:r w:rsidRPr="00B41238">
        <w:rPr>
          <w:rFonts w:ascii="Times New Roman" w:hAnsi="Times New Roman"/>
          <w:sz w:val="24"/>
          <w:szCs w:val="24"/>
        </w:rPr>
        <w:t>Золотарёвский сельский Совет народных депутатов РЕШИЛ:</w:t>
      </w:r>
    </w:p>
    <w:p w:rsidR="0097680C" w:rsidRPr="00B41238" w:rsidRDefault="0097680C" w:rsidP="009146D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80C" w:rsidRPr="00B41238" w:rsidRDefault="0097680C" w:rsidP="009146D0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238">
        <w:rPr>
          <w:rFonts w:ascii="Times New Roman" w:hAnsi="Times New Roman"/>
          <w:sz w:val="24"/>
          <w:szCs w:val="24"/>
        </w:rPr>
        <w:t>1.Утвердить план правотворческой деятельности органов местного самоуправления Золотарёвского  сельского поселения  Залегощенского района Орловской области на 1 полугодие 2024 года согласно приложению.</w:t>
      </w:r>
    </w:p>
    <w:p w:rsidR="0097680C" w:rsidRPr="00B41238" w:rsidRDefault="0097680C" w:rsidP="009146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238">
        <w:rPr>
          <w:rFonts w:ascii="Times New Roman" w:hAnsi="Times New Roman" w:cs="Times New Roman"/>
          <w:sz w:val="24"/>
          <w:szCs w:val="24"/>
        </w:rPr>
        <w:t>2.Разместить настоящее решение на официальном сайте администрации  Золотарёвского  сельского поселения  Залегощенского района Орловской области.</w:t>
      </w:r>
    </w:p>
    <w:p w:rsidR="0097680C" w:rsidRPr="00B41238" w:rsidRDefault="0097680C" w:rsidP="009146D0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1238">
        <w:rPr>
          <w:rFonts w:ascii="Times New Roman" w:hAnsi="Times New Roman"/>
          <w:sz w:val="24"/>
          <w:szCs w:val="24"/>
        </w:rPr>
        <w:t>3.Контроль над исполнением настоящего решения оставляю за собой.</w:t>
      </w:r>
    </w:p>
    <w:p w:rsidR="0097680C" w:rsidRPr="00B41238" w:rsidRDefault="0097680C" w:rsidP="009146D0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680C" w:rsidRPr="00B41238" w:rsidRDefault="0097680C" w:rsidP="002B42E1">
      <w:pPr>
        <w:snapToGri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680C" w:rsidRPr="00B41238" w:rsidRDefault="0097680C" w:rsidP="002B42E1">
      <w:pPr>
        <w:snapToGri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680C" w:rsidRPr="00B41238" w:rsidRDefault="0097680C" w:rsidP="002B42E1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0C" w:rsidRDefault="0097680C" w:rsidP="008217E1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41238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4123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41238">
        <w:rPr>
          <w:rFonts w:ascii="Times New Roman" w:hAnsi="Times New Roman"/>
          <w:sz w:val="24"/>
          <w:szCs w:val="24"/>
        </w:rPr>
        <w:t xml:space="preserve">    Н.Л.Мясищев</w:t>
      </w:r>
      <w:r w:rsidRPr="00B41238">
        <w:rPr>
          <w:rFonts w:ascii="Times New Roman" w:hAnsi="Times New Roman"/>
          <w:sz w:val="24"/>
          <w:szCs w:val="24"/>
          <w:lang w:eastAsia="en-US"/>
        </w:rPr>
        <w:t xml:space="preserve">     </w:t>
      </w:r>
    </w:p>
    <w:p w:rsidR="0097680C" w:rsidRDefault="0097680C" w:rsidP="008217E1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7680C" w:rsidRDefault="0097680C" w:rsidP="008217E1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7680C" w:rsidRPr="00B41238" w:rsidRDefault="0097680C" w:rsidP="008217E1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123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</w:t>
      </w:r>
    </w:p>
    <w:p w:rsidR="0097680C" w:rsidRDefault="0097680C" w:rsidP="002B4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Cs w:val="24"/>
          <w:lang w:eastAsia="en-US"/>
        </w:rPr>
      </w:pPr>
      <w:bookmarkStart w:id="0" w:name="_GoBack"/>
      <w:bookmarkEnd w:id="0"/>
      <w:r>
        <w:rPr>
          <w:rFonts w:ascii="Arial" w:hAnsi="Arial" w:cs="Arial"/>
          <w:szCs w:val="24"/>
          <w:lang w:eastAsia="en-US"/>
        </w:rPr>
        <w:t xml:space="preserve"> </w:t>
      </w:r>
      <w:r w:rsidRPr="002B42E1">
        <w:rPr>
          <w:rFonts w:ascii="Arial" w:hAnsi="Arial" w:cs="Arial"/>
          <w:szCs w:val="24"/>
          <w:lang w:eastAsia="en-US"/>
        </w:rPr>
        <w:t xml:space="preserve">Приложение </w:t>
      </w:r>
    </w:p>
    <w:p w:rsidR="0097680C" w:rsidRPr="002B42E1" w:rsidRDefault="0097680C" w:rsidP="002B4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Cs w:val="24"/>
          <w:lang w:eastAsia="en-US"/>
        </w:rPr>
      </w:pPr>
      <w:r w:rsidRPr="002B42E1">
        <w:rPr>
          <w:rFonts w:ascii="Arial" w:hAnsi="Arial" w:cs="Arial"/>
          <w:szCs w:val="24"/>
          <w:lang w:eastAsia="en-US"/>
        </w:rPr>
        <w:t xml:space="preserve"> к    Решению </w:t>
      </w:r>
      <w:r>
        <w:rPr>
          <w:rFonts w:ascii="Arial" w:hAnsi="Arial" w:cs="Arial"/>
          <w:szCs w:val="24"/>
          <w:lang w:eastAsia="en-US"/>
        </w:rPr>
        <w:t>Золотарёвского</w:t>
      </w:r>
      <w:r w:rsidRPr="002B42E1">
        <w:rPr>
          <w:rFonts w:ascii="Arial" w:hAnsi="Arial" w:cs="Arial"/>
          <w:szCs w:val="24"/>
          <w:lang w:eastAsia="en-US"/>
        </w:rPr>
        <w:t xml:space="preserve"> сельского</w:t>
      </w:r>
    </w:p>
    <w:p w:rsidR="0097680C" w:rsidRPr="002B42E1" w:rsidRDefault="0097680C" w:rsidP="002B4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Cs w:val="24"/>
          <w:lang w:eastAsia="en-US"/>
        </w:rPr>
      </w:pPr>
      <w:r w:rsidRPr="002B42E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 xml:space="preserve">Совета народных депутатов </w:t>
      </w:r>
      <w:r w:rsidRPr="002B42E1">
        <w:rPr>
          <w:rFonts w:ascii="Arial" w:hAnsi="Arial" w:cs="Arial"/>
          <w:szCs w:val="24"/>
          <w:lang w:eastAsia="en-US"/>
        </w:rPr>
        <w:t>от</w:t>
      </w:r>
      <w:r>
        <w:rPr>
          <w:rFonts w:ascii="Arial" w:hAnsi="Arial" w:cs="Arial"/>
          <w:szCs w:val="24"/>
          <w:lang w:eastAsia="en-US"/>
        </w:rPr>
        <w:t xml:space="preserve"> 27 декабря  2023 № 76</w:t>
      </w:r>
    </w:p>
    <w:p w:rsidR="0097680C" w:rsidRPr="002B42E1" w:rsidRDefault="0097680C" w:rsidP="002B42E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97680C" w:rsidRPr="002B42E1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B42E1">
        <w:rPr>
          <w:rFonts w:ascii="Arial" w:hAnsi="Arial" w:cs="Arial"/>
          <w:b/>
          <w:sz w:val="24"/>
          <w:szCs w:val="24"/>
          <w:lang w:eastAsia="en-US"/>
        </w:rPr>
        <w:t xml:space="preserve">ПЛАН </w:t>
      </w:r>
    </w:p>
    <w:p w:rsidR="0097680C" w:rsidRPr="002B42E1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B42E1">
        <w:rPr>
          <w:rFonts w:ascii="Arial" w:hAnsi="Arial" w:cs="Arial"/>
          <w:b/>
          <w:sz w:val="24"/>
          <w:szCs w:val="24"/>
          <w:lang w:eastAsia="en-US"/>
        </w:rPr>
        <w:t xml:space="preserve">ПРАВОТВОРЧЕСКОЙ ДЕЯТЕЛЬНОСТИ </w:t>
      </w:r>
      <w:r>
        <w:rPr>
          <w:rFonts w:ascii="Arial" w:hAnsi="Arial" w:cs="Arial"/>
          <w:b/>
          <w:sz w:val="24"/>
          <w:szCs w:val="24"/>
          <w:lang w:eastAsia="en-US"/>
        </w:rPr>
        <w:t>ОРГАНОВ МЕСТНОГО САМОУПРАВЛЕНИЯ</w:t>
      </w:r>
      <w:r w:rsidRPr="002B42E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>ЗОЛОТАРЁВСКОГО</w:t>
      </w:r>
      <w:r w:rsidRPr="002B42E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>СЕЛЬСКОГО ПОСЕЛЕНИЯ НА 1 полугодие 2024</w:t>
      </w:r>
      <w:r w:rsidRPr="002B42E1">
        <w:rPr>
          <w:rFonts w:ascii="Arial" w:hAnsi="Arial" w:cs="Arial"/>
          <w:b/>
          <w:sz w:val="24"/>
          <w:szCs w:val="24"/>
          <w:lang w:eastAsia="en-US"/>
        </w:rPr>
        <w:t xml:space="preserve"> ГОДА</w:t>
      </w:r>
    </w:p>
    <w:p w:rsidR="0097680C" w:rsidRPr="002B42E1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9"/>
        <w:gridCol w:w="2620"/>
        <w:gridCol w:w="2126"/>
        <w:gridCol w:w="2826"/>
        <w:gridCol w:w="1250"/>
      </w:tblGrid>
      <w:tr w:rsidR="0097680C" w:rsidRPr="00A310C7" w:rsidTr="00A310C7">
        <w:tc>
          <w:tcPr>
            <w:tcW w:w="749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2620" w:type="dxa"/>
          </w:tcPr>
          <w:p w:rsidR="0097680C" w:rsidRPr="008217E1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Наименование органа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местного самоуправления</w:t>
            </w:r>
          </w:p>
        </w:tc>
        <w:tc>
          <w:tcPr>
            <w:tcW w:w="2126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НПА</w:t>
            </w:r>
          </w:p>
        </w:tc>
        <w:tc>
          <w:tcPr>
            <w:tcW w:w="2826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Наименование НПА</w:t>
            </w:r>
          </w:p>
        </w:tc>
        <w:tc>
          <w:tcPr>
            <w:tcW w:w="1250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Дата принятия НПА</w:t>
            </w:r>
          </w:p>
        </w:tc>
      </w:tr>
      <w:tr w:rsidR="0097680C" w:rsidRPr="00A310C7" w:rsidTr="00A310C7">
        <w:tc>
          <w:tcPr>
            <w:tcW w:w="749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20" w:type="dxa"/>
          </w:tcPr>
          <w:p w:rsidR="0097680C" w:rsidRPr="00A310C7" w:rsidRDefault="0097680C" w:rsidP="00A310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Золотарёвского </w:t>
            </w: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сельского поселения</w:t>
            </w:r>
          </w:p>
        </w:tc>
        <w:tc>
          <w:tcPr>
            <w:tcW w:w="2126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Постановление</w:t>
            </w:r>
          </w:p>
        </w:tc>
        <w:tc>
          <w:tcPr>
            <w:tcW w:w="2826" w:type="dxa"/>
          </w:tcPr>
          <w:p w:rsidR="0097680C" w:rsidRPr="00A310C7" w:rsidRDefault="0097680C" w:rsidP="00A310C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 внесении изменений в административные регламенты по предоставлению муниципальных услуг администрацией сельского поселения </w:t>
            </w:r>
          </w:p>
        </w:tc>
        <w:tc>
          <w:tcPr>
            <w:tcW w:w="1250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в течение полугода</w:t>
            </w:r>
          </w:p>
        </w:tc>
      </w:tr>
      <w:tr w:rsidR="0097680C" w:rsidRPr="00A310C7" w:rsidTr="00A310C7">
        <w:tc>
          <w:tcPr>
            <w:tcW w:w="749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20" w:type="dxa"/>
          </w:tcPr>
          <w:p w:rsidR="0097680C" w:rsidRPr="00A310C7" w:rsidRDefault="0097680C" w:rsidP="00A310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Золотарёвского </w:t>
            </w: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сельского поселения</w:t>
            </w:r>
          </w:p>
        </w:tc>
        <w:tc>
          <w:tcPr>
            <w:tcW w:w="2126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826" w:type="dxa"/>
          </w:tcPr>
          <w:p w:rsidR="0097680C" w:rsidRPr="00A310C7" w:rsidRDefault="0097680C" w:rsidP="00A310C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Принятие нормативных правовых актов</w:t>
            </w:r>
          </w:p>
        </w:tc>
        <w:tc>
          <w:tcPr>
            <w:tcW w:w="1250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в течение полугода</w:t>
            </w:r>
          </w:p>
        </w:tc>
      </w:tr>
      <w:tr w:rsidR="0097680C" w:rsidRPr="00A310C7" w:rsidTr="00A310C7">
        <w:tc>
          <w:tcPr>
            <w:tcW w:w="749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20" w:type="dxa"/>
          </w:tcPr>
          <w:p w:rsidR="0097680C" w:rsidRPr="00A310C7" w:rsidRDefault="0097680C" w:rsidP="00A310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Золотарёвского </w:t>
            </w: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сельского поселения</w:t>
            </w:r>
          </w:p>
        </w:tc>
        <w:tc>
          <w:tcPr>
            <w:tcW w:w="2126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826" w:type="dxa"/>
          </w:tcPr>
          <w:p w:rsidR="0097680C" w:rsidRPr="00A310C7" w:rsidRDefault="0097680C" w:rsidP="00A310C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Принятие административных регламентов по предоставлению муниципальных услуг</w:t>
            </w:r>
          </w:p>
        </w:tc>
        <w:tc>
          <w:tcPr>
            <w:tcW w:w="1250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в течение полугода</w:t>
            </w:r>
          </w:p>
        </w:tc>
      </w:tr>
      <w:tr w:rsidR="0097680C" w:rsidRPr="00A310C7" w:rsidTr="00A310C7">
        <w:tc>
          <w:tcPr>
            <w:tcW w:w="749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20" w:type="dxa"/>
          </w:tcPr>
          <w:p w:rsidR="0097680C" w:rsidRPr="00A310C7" w:rsidRDefault="0097680C" w:rsidP="00A310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Золотарёвского </w:t>
            </w: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сельского поселения</w:t>
            </w:r>
          </w:p>
        </w:tc>
        <w:tc>
          <w:tcPr>
            <w:tcW w:w="2126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826" w:type="dxa"/>
          </w:tcPr>
          <w:p w:rsidR="0097680C" w:rsidRPr="00A310C7" w:rsidRDefault="0097680C" w:rsidP="00A310C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Работа по протестам и представлениям прокуратуры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Залегощенского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50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в течение полугода</w:t>
            </w:r>
          </w:p>
        </w:tc>
      </w:tr>
      <w:tr w:rsidR="0097680C" w:rsidRPr="00A310C7" w:rsidTr="00A310C7">
        <w:tc>
          <w:tcPr>
            <w:tcW w:w="749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20" w:type="dxa"/>
          </w:tcPr>
          <w:p w:rsidR="0097680C" w:rsidRPr="00A310C7" w:rsidRDefault="0097680C" w:rsidP="00A310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Золотарёвский 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сельский Совет народных депутатов</w:t>
            </w:r>
          </w:p>
        </w:tc>
        <w:tc>
          <w:tcPr>
            <w:tcW w:w="2126" w:type="dxa"/>
          </w:tcPr>
          <w:p w:rsidR="0097680C" w:rsidRPr="00B27FB2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проект 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Решени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826" w:type="dxa"/>
          </w:tcPr>
          <w:p w:rsidR="0097680C" w:rsidRPr="00A310C7" w:rsidRDefault="0097680C" w:rsidP="00A310C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изменений в Устав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Золотарёвского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( по предложению прокуратуры Залегощенского района)</w:t>
            </w:r>
          </w:p>
        </w:tc>
        <w:tc>
          <w:tcPr>
            <w:tcW w:w="1250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июнь</w:t>
            </w:r>
          </w:p>
        </w:tc>
      </w:tr>
      <w:tr w:rsidR="0097680C" w:rsidRPr="00A310C7" w:rsidTr="00A310C7">
        <w:tc>
          <w:tcPr>
            <w:tcW w:w="749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20" w:type="dxa"/>
          </w:tcPr>
          <w:p w:rsidR="0097680C" w:rsidRPr="00A310C7" w:rsidRDefault="0097680C" w:rsidP="00A310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Золотарёвский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126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Решение</w:t>
            </w:r>
          </w:p>
        </w:tc>
        <w:tc>
          <w:tcPr>
            <w:tcW w:w="2826" w:type="dxa"/>
          </w:tcPr>
          <w:p w:rsidR="0097680C" w:rsidRPr="00A310C7" w:rsidRDefault="0097680C" w:rsidP="00A310C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принятие нормативных актов</w:t>
            </w:r>
          </w:p>
        </w:tc>
        <w:tc>
          <w:tcPr>
            <w:tcW w:w="1250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в течение полугода</w:t>
            </w:r>
          </w:p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7680C" w:rsidRPr="00A310C7" w:rsidTr="00A310C7">
        <w:tc>
          <w:tcPr>
            <w:tcW w:w="749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20" w:type="dxa"/>
          </w:tcPr>
          <w:p w:rsidR="0097680C" w:rsidRPr="00A310C7" w:rsidRDefault="0097680C" w:rsidP="00A310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Золотарёвский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126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Решение</w:t>
            </w:r>
          </w:p>
        </w:tc>
        <w:tc>
          <w:tcPr>
            <w:tcW w:w="2826" w:type="dxa"/>
          </w:tcPr>
          <w:p w:rsidR="0097680C" w:rsidRPr="00A310C7" w:rsidRDefault="0097680C" w:rsidP="00A310C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Приведение муниципальных правовых актов в соответствии с изменениями действующего законодательства </w:t>
            </w:r>
          </w:p>
        </w:tc>
        <w:tc>
          <w:tcPr>
            <w:tcW w:w="1250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в течение полугода</w:t>
            </w:r>
          </w:p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7680C" w:rsidRPr="00A310C7" w:rsidTr="00A310C7">
        <w:tc>
          <w:tcPr>
            <w:tcW w:w="749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20" w:type="dxa"/>
          </w:tcPr>
          <w:p w:rsidR="0097680C" w:rsidRPr="00A310C7" w:rsidRDefault="0097680C" w:rsidP="00A310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Золотарёвский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126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Решение</w:t>
            </w:r>
          </w:p>
        </w:tc>
        <w:tc>
          <w:tcPr>
            <w:tcW w:w="2826" w:type="dxa"/>
          </w:tcPr>
          <w:p w:rsidR="0097680C" w:rsidRPr="00A310C7" w:rsidRDefault="0097680C" w:rsidP="00A310C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Работа по протестам и представлениям прокуратуры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Залегощенского 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250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>в течение полугода</w:t>
            </w:r>
          </w:p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7680C" w:rsidRPr="00A310C7" w:rsidTr="00A310C7">
        <w:tc>
          <w:tcPr>
            <w:tcW w:w="749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20" w:type="dxa"/>
          </w:tcPr>
          <w:p w:rsidR="0097680C" w:rsidRPr="00A310C7" w:rsidRDefault="0097680C" w:rsidP="00A310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Золотарёвский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126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10C7">
              <w:rPr>
                <w:rFonts w:ascii="Arial" w:hAnsi="Arial" w:cs="Arial"/>
                <w:sz w:val="24"/>
                <w:szCs w:val="24"/>
                <w:lang w:val="en-US" w:eastAsia="en-US"/>
              </w:rPr>
              <w:t>Решение</w:t>
            </w:r>
          </w:p>
        </w:tc>
        <w:tc>
          <w:tcPr>
            <w:tcW w:w="2826" w:type="dxa"/>
          </w:tcPr>
          <w:p w:rsidR="0097680C" w:rsidRPr="00A310C7" w:rsidRDefault="0097680C" w:rsidP="00A310C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азработка и утверждение плана правотворческой деятельности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органов местного самоуправления Золотарёвского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поселения на 2 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полуго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дие 2023</w:t>
            </w:r>
            <w:r w:rsidRPr="00A310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50" w:type="dxa"/>
          </w:tcPr>
          <w:p w:rsidR="0097680C" w:rsidRPr="00A310C7" w:rsidRDefault="0097680C" w:rsidP="00A310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июнь</w:t>
            </w:r>
          </w:p>
        </w:tc>
      </w:tr>
    </w:tbl>
    <w:p w:rsidR="0097680C" w:rsidRPr="002B42E1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7680C" w:rsidRPr="002B42E1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7680C" w:rsidRPr="00BE6774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7680C" w:rsidRPr="00BE6774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7680C" w:rsidRPr="00BE6774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7680C" w:rsidRPr="00BE6774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7680C" w:rsidRPr="00BE6774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7680C" w:rsidRPr="00BE6774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7680C" w:rsidRPr="002B42E1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7680C" w:rsidRPr="002B42E1" w:rsidRDefault="0097680C" w:rsidP="002B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sectPr w:rsidR="0097680C" w:rsidRPr="002B42E1" w:rsidSect="0023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88D"/>
    <w:rsid w:val="00044684"/>
    <w:rsid w:val="00060EA8"/>
    <w:rsid w:val="000716BA"/>
    <w:rsid w:val="000C36A7"/>
    <w:rsid w:val="000F53CB"/>
    <w:rsid w:val="00112519"/>
    <w:rsid w:val="00127F74"/>
    <w:rsid w:val="0014102B"/>
    <w:rsid w:val="001654AE"/>
    <w:rsid w:val="00230B29"/>
    <w:rsid w:val="00236790"/>
    <w:rsid w:val="002B42E1"/>
    <w:rsid w:val="002C1A95"/>
    <w:rsid w:val="002F1BA7"/>
    <w:rsid w:val="00313947"/>
    <w:rsid w:val="00321C7E"/>
    <w:rsid w:val="00332203"/>
    <w:rsid w:val="00354D0A"/>
    <w:rsid w:val="00366FB5"/>
    <w:rsid w:val="0039231B"/>
    <w:rsid w:val="003B50B5"/>
    <w:rsid w:val="003E14F1"/>
    <w:rsid w:val="00406D6B"/>
    <w:rsid w:val="0043766D"/>
    <w:rsid w:val="004608BD"/>
    <w:rsid w:val="00465A94"/>
    <w:rsid w:val="004D259B"/>
    <w:rsid w:val="00562954"/>
    <w:rsid w:val="005C5E6A"/>
    <w:rsid w:val="005D6526"/>
    <w:rsid w:val="005E1AFB"/>
    <w:rsid w:val="005F4326"/>
    <w:rsid w:val="0061088D"/>
    <w:rsid w:val="00633E28"/>
    <w:rsid w:val="00664EFF"/>
    <w:rsid w:val="006B4257"/>
    <w:rsid w:val="006E7E77"/>
    <w:rsid w:val="00711FB0"/>
    <w:rsid w:val="00763EDE"/>
    <w:rsid w:val="00791141"/>
    <w:rsid w:val="007B381B"/>
    <w:rsid w:val="007E0A02"/>
    <w:rsid w:val="00815838"/>
    <w:rsid w:val="008217E1"/>
    <w:rsid w:val="00832B5F"/>
    <w:rsid w:val="00853C90"/>
    <w:rsid w:val="008542AD"/>
    <w:rsid w:val="008B14C1"/>
    <w:rsid w:val="008B4F50"/>
    <w:rsid w:val="008C7F39"/>
    <w:rsid w:val="008D5577"/>
    <w:rsid w:val="008F0B3D"/>
    <w:rsid w:val="00913E74"/>
    <w:rsid w:val="009146D0"/>
    <w:rsid w:val="00915F60"/>
    <w:rsid w:val="00947572"/>
    <w:rsid w:val="0097680C"/>
    <w:rsid w:val="009919FE"/>
    <w:rsid w:val="009967BC"/>
    <w:rsid w:val="009B3E08"/>
    <w:rsid w:val="009F6B42"/>
    <w:rsid w:val="00A10A76"/>
    <w:rsid w:val="00A310C7"/>
    <w:rsid w:val="00A94A38"/>
    <w:rsid w:val="00AC3B7A"/>
    <w:rsid w:val="00AC7066"/>
    <w:rsid w:val="00AF30CD"/>
    <w:rsid w:val="00AF6238"/>
    <w:rsid w:val="00B27FB2"/>
    <w:rsid w:val="00B41238"/>
    <w:rsid w:val="00B56AA1"/>
    <w:rsid w:val="00B624F5"/>
    <w:rsid w:val="00BA734F"/>
    <w:rsid w:val="00BE6750"/>
    <w:rsid w:val="00BE6774"/>
    <w:rsid w:val="00BF16D2"/>
    <w:rsid w:val="00BF1A39"/>
    <w:rsid w:val="00C17A12"/>
    <w:rsid w:val="00C70326"/>
    <w:rsid w:val="00CD7025"/>
    <w:rsid w:val="00CE34D4"/>
    <w:rsid w:val="00CF2FFE"/>
    <w:rsid w:val="00D15B42"/>
    <w:rsid w:val="00D647C7"/>
    <w:rsid w:val="00E175DF"/>
    <w:rsid w:val="00E2014D"/>
    <w:rsid w:val="00E37F6A"/>
    <w:rsid w:val="00E46BE0"/>
    <w:rsid w:val="00E629F2"/>
    <w:rsid w:val="00EB6130"/>
    <w:rsid w:val="00EE1705"/>
    <w:rsid w:val="00F05BC7"/>
    <w:rsid w:val="00F24677"/>
    <w:rsid w:val="00F614EF"/>
    <w:rsid w:val="00F975E2"/>
    <w:rsid w:val="00FD3687"/>
    <w:rsid w:val="00F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088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61088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1088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Cell">
    <w:name w:val="ConsPlusCell"/>
    <w:uiPriority w:val="99"/>
    <w:rsid w:val="0061088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1088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1088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1088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61088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838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2B42E1"/>
    <w:rPr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B42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8217E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125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10A7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537</Words>
  <Characters>3064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2023-12-27T08:13:00Z</cp:lastPrinted>
  <dcterms:created xsi:type="dcterms:W3CDTF">2018-07-05T10:33:00Z</dcterms:created>
  <dcterms:modified xsi:type="dcterms:W3CDTF">2023-12-27T08:14:00Z</dcterms:modified>
</cp:coreProperties>
</file>