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61" w:rsidRDefault="00624361" w:rsidP="00552A05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4FD0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24361" w:rsidRPr="006B4FD0" w:rsidRDefault="00624361" w:rsidP="00552A0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>ОРЛОВСКАЯ ОБЛАСТЬ</w:t>
      </w:r>
    </w:p>
    <w:p w:rsidR="00624361" w:rsidRPr="006B4FD0" w:rsidRDefault="00624361" w:rsidP="00552A0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>ЗАЛЕГОЩЕНСКИЙ РАЙОН</w:t>
      </w:r>
    </w:p>
    <w:p w:rsidR="00624361" w:rsidRPr="006B4FD0" w:rsidRDefault="00624361" w:rsidP="00552A05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ЗОЛОТАРЁ</w:t>
      </w:r>
      <w:r w:rsidRPr="006B4FD0">
        <w:rPr>
          <w:rFonts w:ascii="Times New Roman" w:hAnsi="Times New Roman"/>
          <w:sz w:val="28"/>
          <w:szCs w:val="28"/>
        </w:rPr>
        <w:t>ВСКИЙ СЕЛЬСКИЙ СОВЕТ НАРОДНЫХ ДЕПУТАТОВ</w:t>
      </w:r>
    </w:p>
    <w:p w:rsidR="00624361" w:rsidRPr="006B4FD0" w:rsidRDefault="00624361" w:rsidP="006B4FD0">
      <w:pPr>
        <w:jc w:val="center"/>
        <w:rPr>
          <w:rFonts w:ascii="Times New Roman" w:hAnsi="Times New Roman"/>
          <w:sz w:val="28"/>
          <w:szCs w:val="28"/>
        </w:rPr>
      </w:pPr>
    </w:p>
    <w:p w:rsidR="00624361" w:rsidRPr="006B4FD0" w:rsidRDefault="00624361" w:rsidP="00552A0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>РЕШЕНИЕ</w:t>
      </w:r>
    </w:p>
    <w:p w:rsidR="00624361" w:rsidRPr="006B4FD0" w:rsidRDefault="00624361" w:rsidP="006B4FD0">
      <w:pPr>
        <w:jc w:val="center"/>
        <w:rPr>
          <w:rFonts w:ascii="Times New Roman" w:hAnsi="Times New Roman"/>
          <w:sz w:val="28"/>
          <w:szCs w:val="28"/>
        </w:rPr>
      </w:pPr>
    </w:p>
    <w:p w:rsidR="00624361" w:rsidRPr="006B4FD0" w:rsidRDefault="00624361" w:rsidP="006B4F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29   марта 2023  года   № 42  </w:t>
      </w:r>
      <w:r w:rsidRPr="006B4FD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</w:rPr>
        <w:t xml:space="preserve">Принято на  11  </w:t>
      </w:r>
      <w:r w:rsidRPr="006B4FD0">
        <w:rPr>
          <w:rFonts w:ascii="Times New Roman" w:hAnsi="Times New Roman"/>
        </w:rPr>
        <w:t>заседании</w:t>
      </w:r>
    </w:p>
    <w:p w:rsidR="00624361" w:rsidRPr="006B4FD0" w:rsidRDefault="00624361" w:rsidP="006B4F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с.Золотарё</w:t>
      </w:r>
      <w:r w:rsidRPr="006B4FD0">
        <w:rPr>
          <w:rFonts w:ascii="Times New Roman" w:hAnsi="Times New Roman"/>
          <w:sz w:val="28"/>
          <w:szCs w:val="28"/>
        </w:rPr>
        <w:t xml:space="preserve">во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B4FD0">
        <w:rPr>
          <w:rFonts w:ascii="Times New Roman" w:hAnsi="Times New Roman"/>
        </w:rPr>
        <w:t>Золотаревского сельского Совета</w:t>
      </w:r>
    </w:p>
    <w:p w:rsidR="00624361" w:rsidRPr="006B4FD0" w:rsidRDefault="00624361" w:rsidP="006B4FD0">
      <w:pPr>
        <w:rPr>
          <w:rFonts w:ascii="Times New Roman" w:hAnsi="Times New Roman"/>
        </w:rPr>
      </w:pPr>
      <w:r w:rsidRPr="006B4FD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B4FD0">
        <w:rPr>
          <w:rFonts w:ascii="Times New Roman" w:hAnsi="Times New Roman"/>
        </w:rPr>
        <w:t>народных депутатов</w:t>
      </w:r>
      <w:r>
        <w:rPr>
          <w:rFonts w:ascii="Times New Roman" w:hAnsi="Times New Roman"/>
        </w:rPr>
        <w:t xml:space="preserve"> седьмого созыва</w:t>
      </w:r>
    </w:p>
    <w:p w:rsidR="00624361" w:rsidRPr="006B4FD0" w:rsidRDefault="00624361" w:rsidP="006B4FD0">
      <w:pPr>
        <w:rPr>
          <w:rFonts w:ascii="Times New Roman" w:hAnsi="Times New Roman"/>
          <w:sz w:val="28"/>
          <w:szCs w:val="28"/>
        </w:rPr>
      </w:pPr>
    </w:p>
    <w:p w:rsidR="00624361" w:rsidRPr="006B4FD0" w:rsidRDefault="00624361">
      <w:pPr>
        <w:rPr>
          <w:rFonts w:ascii="Times New Roman" w:hAnsi="Times New Roman"/>
          <w:sz w:val="28"/>
          <w:szCs w:val="28"/>
        </w:rPr>
      </w:pPr>
    </w:p>
    <w:p w:rsidR="00624361" w:rsidRPr="006B4FD0" w:rsidRDefault="00624361">
      <w:pPr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</w:t>
      </w:r>
    </w:p>
    <w:p w:rsidR="00624361" w:rsidRPr="006B4FD0" w:rsidRDefault="00624361" w:rsidP="2FAFE22B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</w:t>
      </w:r>
    </w:p>
    <w:p w:rsidR="00624361" w:rsidRDefault="00624361" w:rsidP="00552A05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Отчёт Главы </w:t>
      </w:r>
      <w:r>
        <w:rPr>
          <w:rFonts w:ascii="Times New Roman" w:hAnsi="Times New Roman"/>
          <w:sz w:val="28"/>
          <w:szCs w:val="28"/>
        </w:rPr>
        <w:t>Золотарёвского сельского поселения</w:t>
      </w:r>
    </w:p>
    <w:p w:rsidR="00624361" w:rsidRDefault="00624361" w:rsidP="2FAFE22B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>Залегощенского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FD0">
        <w:rPr>
          <w:rFonts w:ascii="Times New Roman" w:hAnsi="Times New Roman"/>
          <w:sz w:val="28"/>
          <w:szCs w:val="28"/>
        </w:rPr>
        <w:t xml:space="preserve">Орловской области </w:t>
      </w:r>
    </w:p>
    <w:p w:rsidR="00624361" w:rsidRDefault="00624361" w:rsidP="2FAFE22B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FD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24361" w:rsidRDefault="00624361" w:rsidP="006B4F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Золотарёвского сельского поселения</w:t>
      </w:r>
    </w:p>
    <w:p w:rsidR="00624361" w:rsidRPr="006B4FD0" w:rsidRDefault="00624361" w:rsidP="006B4FD0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>Залегощенского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FD0">
        <w:rPr>
          <w:rFonts w:ascii="Times New Roman" w:hAnsi="Times New Roman"/>
          <w:sz w:val="28"/>
          <w:szCs w:val="28"/>
        </w:rPr>
        <w:t xml:space="preserve">Орловской области </w:t>
      </w:r>
    </w:p>
    <w:p w:rsidR="00624361" w:rsidRPr="006B4FD0" w:rsidRDefault="00624361" w:rsidP="2FAFE2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2022 </w:t>
      </w:r>
      <w:r w:rsidRPr="006B4FD0">
        <w:rPr>
          <w:rFonts w:ascii="Times New Roman" w:hAnsi="Times New Roman"/>
          <w:sz w:val="28"/>
          <w:szCs w:val="28"/>
        </w:rPr>
        <w:t>год.</w:t>
      </w:r>
    </w:p>
    <w:p w:rsidR="00624361" w:rsidRPr="006B4FD0" w:rsidRDefault="00624361" w:rsidP="2FAFE22B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</w:t>
      </w:r>
    </w:p>
    <w:p w:rsidR="00624361" w:rsidRPr="006B4FD0" w:rsidRDefault="00624361" w:rsidP="2FAFE22B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</w:t>
      </w:r>
    </w:p>
    <w:p w:rsidR="00624361" w:rsidRPr="006B4FD0" w:rsidRDefault="00624361">
      <w:pPr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</w:t>
      </w:r>
    </w:p>
    <w:p w:rsidR="00624361" w:rsidRPr="006B4FD0" w:rsidRDefault="00624361" w:rsidP="00984FED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    Заслушав отчёт Главы </w:t>
      </w:r>
      <w:r>
        <w:rPr>
          <w:rFonts w:ascii="Times New Roman" w:hAnsi="Times New Roman"/>
          <w:sz w:val="28"/>
          <w:szCs w:val="28"/>
        </w:rPr>
        <w:t xml:space="preserve">Золотарёвского сельского поселения </w:t>
      </w:r>
      <w:r w:rsidRPr="006B4FD0">
        <w:rPr>
          <w:rFonts w:ascii="Times New Roman" w:hAnsi="Times New Roman"/>
          <w:sz w:val="28"/>
          <w:szCs w:val="28"/>
        </w:rPr>
        <w:t xml:space="preserve">Залегощенского района Орловской области о результатах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Золотарёвского сельского поселения </w:t>
      </w:r>
      <w:r w:rsidRPr="006B4FD0">
        <w:rPr>
          <w:rFonts w:ascii="Times New Roman" w:hAnsi="Times New Roman"/>
          <w:sz w:val="28"/>
          <w:szCs w:val="28"/>
        </w:rPr>
        <w:t xml:space="preserve">Залегощенского </w:t>
      </w:r>
      <w:r>
        <w:rPr>
          <w:rFonts w:ascii="Times New Roman" w:hAnsi="Times New Roman"/>
          <w:sz w:val="28"/>
          <w:szCs w:val="28"/>
        </w:rPr>
        <w:t xml:space="preserve">района Орловской области за 2022 </w:t>
      </w:r>
      <w:r w:rsidRPr="006B4FD0">
        <w:rPr>
          <w:rFonts w:ascii="Times New Roman" w:hAnsi="Times New Roman"/>
          <w:sz w:val="28"/>
          <w:szCs w:val="28"/>
        </w:rPr>
        <w:t xml:space="preserve">год, </w:t>
      </w:r>
      <w:r>
        <w:rPr>
          <w:rFonts w:ascii="Times New Roman" w:hAnsi="Times New Roman"/>
          <w:sz w:val="28"/>
          <w:szCs w:val="28"/>
        </w:rPr>
        <w:t>Золотарёвский сельский Совет</w:t>
      </w:r>
      <w:r w:rsidRPr="006B4FD0">
        <w:rPr>
          <w:rFonts w:ascii="Times New Roman" w:hAnsi="Times New Roman"/>
          <w:sz w:val="28"/>
          <w:szCs w:val="28"/>
        </w:rPr>
        <w:t xml:space="preserve"> народных депутатов РЕШИЛ:</w:t>
      </w:r>
    </w:p>
    <w:p w:rsidR="00624361" w:rsidRPr="006B4FD0" w:rsidRDefault="00624361" w:rsidP="00984FED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</w:t>
      </w:r>
    </w:p>
    <w:p w:rsidR="00624361" w:rsidRPr="006B4FD0" w:rsidRDefault="00624361" w:rsidP="00984FED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 </w:t>
      </w:r>
    </w:p>
    <w:p w:rsidR="00624361" w:rsidRDefault="00624361" w:rsidP="00984FED">
      <w:pPr>
        <w:jc w:val="both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4FD0">
        <w:rPr>
          <w:rFonts w:ascii="Times New Roman" w:hAnsi="Times New Roman"/>
          <w:sz w:val="28"/>
          <w:szCs w:val="28"/>
        </w:rPr>
        <w:t xml:space="preserve">Отчёт Главы </w:t>
      </w:r>
      <w:r>
        <w:rPr>
          <w:rFonts w:ascii="Times New Roman" w:hAnsi="Times New Roman"/>
          <w:sz w:val="28"/>
          <w:szCs w:val="28"/>
        </w:rPr>
        <w:t xml:space="preserve">Золотарёвского сельского поселения </w:t>
      </w:r>
      <w:r w:rsidRPr="006B4FD0">
        <w:rPr>
          <w:rFonts w:ascii="Times New Roman" w:hAnsi="Times New Roman"/>
          <w:sz w:val="28"/>
          <w:szCs w:val="28"/>
        </w:rPr>
        <w:t xml:space="preserve">Залегощенского района Орловской области о результатах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Золотаревского сельского поселения </w:t>
      </w:r>
      <w:r w:rsidRPr="006B4FD0">
        <w:rPr>
          <w:rFonts w:ascii="Times New Roman" w:hAnsi="Times New Roman"/>
          <w:sz w:val="28"/>
          <w:szCs w:val="28"/>
        </w:rPr>
        <w:t xml:space="preserve">Залегощенского </w:t>
      </w:r>
      <w:r>
        <w:rPr>
          <w:rFonts w:ascii="Times New Roman" w:hAnsi="Times New Roman"/>
          <w:sz w:val="28"/>
          <w:szCs w:val="28"/>
        </w:rPr>
        <w:t xml:space="preserve">района Орловской области за 2022 </w:t>
      </w:r>
      <w:r w:rsidRPr="006B4FD0">
        <w:rPr>
          <w:rFonts w:ascii="Times New Roman" w:hAnsi="Times New Roman"/>
          <w:sz w:val="28"/>
          <w:szCs w:val="28"/>
        </w:rPr>
        <w:t>год  принять к сведению.</w:t>
      </w:r>
      <w:r w:rsidRPr="006B4FD0">
        <w:rPr>
          <w:rFonts w:ascii="Times New Roman" w:hAnsi="Times New Roman"/>
          <w:sz w:val="28"/>
          <w:szCs w:val="28"/>
        </w:rPr>
        <w:br/>
      </w:r>
      <w:r w:rsidRPr="006B4FD0">
        <w:rPr>
          <w:rFonts w:ascii="Times New Roman" w:hAnsi="Times New Roman"/>
          <w:sz w:val="28"/>
          <w:szCs w:val="28"/>
        </w:rPr>
        <w:br/>
        <w:t xml:space="preserve"> </w:t>
      </w:r>
      <w:r w:rsidRPr="006B4FD0">
        <w:rPr>
          <w:rFonts w:ascii="Times New Roman" w:hAnsi="Times New Roman"/>
          <w:sz w:val="28"/>
          <w:szCs w:val="28"/>
        </w:rPr>
        <w:br/>
      </w:r>
      <w:r w:rsidRPr="006B4FD0">
        <w:rPr>
          <w:rFonts w:ascii="Times New Roman" w:hAnsi="Times New Roman"/>
          <w:sz w:val="28"/>
          <w:szCs w:val="28"/>
        </w:rPr>
        <w:br/>
        <w:t xml:space="preserve"> </w:t>
      </w:r>
      <w:r w:rsidRPr="006B4FD0">
        <w:rPr>
          <w:rFonts w:ascii="Times New Roman" w:hAnsi="Times New Roman"/>
          <w:sz w:val="28"/>
          <w:szCs w:val="28"/>
        </w:rPr>
        <w:br/>
      </w:r>
      <w:r w:rsidRPr="006B4FD0">
        <w:rPr>
          <w:rFonts w:ascii="Times New Roman" w:hAnsi="Times New Roman"/>
          <w:sz w:val="28"/>
          <w:szCs w:val="28"/>
        </w:rPr>
        <w:br/>
        <w:t xml:space="preserve">Глава </w:t>
      </w:r>
      <w:r>
        <w:rPr>
          <w:rFonts w:ascii="Times New Roman" w:hAnsi="Times New Roman"/>
          <w:sz w:val="28"/>
          <w:szCs w:val="28"/>
        </w:rPr>
        <w:t>поселения                                                                 С.Н.Городничев</w:t>
      </w:r>
      <w:r w:rsidRPr="006B4FD0">
        <w:rPr>
          <w:rFonts w:ascii="Times New Roman" w:hAnsi="Times New Roman"/>
          <w:sz w:val="28"/>
          <w:szCs w:val="28"/>
        </w:rPr>
        <w:t xml:space="preserve"> </w:t>
      </w:r>
      <w:r w:rsidRPr="006B4FD0">
        <w:rPr>
          <w:rFonts w:ascii="Times New Roman" w:hAnsi="Times New Roman"/>
          <w:sz w:val="28"/>
          <w:szCs w:val="28"/>
        </w:rPr>
        <w:br/>
      </w:r>
    </w:p>
    <w:p w:rsidR="00624361" w:rsidRDefault="00624361" w:rsidP="006B4FD0">
      <w:pPr>
        <w:rPr>
          <w:rFonts w:ascii="Times New Roman" w:hAnsi="Times New Roman"/>
          <w:sz w:val="28"/>
          <w:szCs w:val="28"/>
        </w:rPr>
      </w:pPr>
    </w:p>
    <w:p w:rsidR="00624361" w:rsidRPr="00920F8C" w:rsidRDefault="00624361" w:rsidP="00514C59">
      <w:pPr>
        <w:widowControl w:val="0"/>
        <w:numPr>
          <w:ilvl w:val="0"/>
          <w:numId w:val="1"/>
        </w:numPr>
        <w:suppressAutoHyphens/>
        <w:snapToGrid w:val="0"/>
        <w:jc w:val="center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br/>
        <w:t xml:space="preserve"> </w:t>
      </w:r>
      <w:r w:rsidRPr="006B4FD0">
        <w:rPr>
          <w:rFonts w:ascii="Times New Roman" w:hAnsi="Times New Roman"/>
          <w:sz w:val="28"/>
          <w:szCs w:val="28"/>
        </w:rPr>
        <w:br/>
      </w:r>
      <w:r w:rsidRPr="006B4FD0">
        <w:rPr>
          <w:rFonts w:ascii="Times New Roman" w:hAnsi="Times New Roman"/>
          <w:sz w:val="28"/>
          <w:szCs w:val="28"/>
        </w:rPr>
        <w:br/>
      </w:r>
      <w:r w:rsidRPr="00920F8C">
        <w:rPr>
          <w:rFonts w:ascii="Times New Roman" w:hAnsi="Times New Roman"/>
          <w:sz w:val="28"/>
          <w:szCs w:val="28"/>
        </w:rPr>
        <w:t>ОТЧЕТ</w:t>
      </w:r>
    </w:p>
    <w:p w:rsidR="00624361" w:rsidRPr="00920F8C" w:rsidRDefault="00624361" w:rsidP="00514C59">
      <w:pPr>
        <w:jc w:val="center"/>
        <w:rPr>
          <w:rFonts w:ascii="Times New Roman" w:hAnsi="Times New Roman"/>
          <w:sz w:val="28"/>
          <w:szCs w:val="28"/>
        </w:rPr>
      </w:pPr>
      <w:r w:rsidRPr="00920F8C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Золотарёвского</w:t>
      </w:r>
      <w:r w:rsidRPr="00920F8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4361" w:rsidRDefault="00624361" w:rsidP="00514C59">
      <w:pPr>
        <w:jc w:val="center"/>
        <w:rPr>
          <w:rFonts w:ascii="Times New Roman" w:hAnsi="Times New Roman"/>
          <w:sz w:val="28"/>
          <w:szCs w:val="28"/>
        </w:rPr>
      </w:pPr>
      <w:r w:rsidRPr="006B4FD0">
        <w:rPr>
          <w:rFonts w:ascii="Times New Roman" w:hAnsi="Times New Roman"/>
          <w:sz w:val="28"/>
          <w:szCs w:val="28"/>
        </w:rPr>
        <w:t xml:space="preserve">о результатах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Золотаревского сельского поселения </w:t>
      </w:r>
      <w:r w:rsidRPr="006B4FD0">
        <w:rPr>
          <w:rFonts w:ascii="Times New Roman" w:hAnsi="Times New Roman"/>
          <w:sz w:val="28"/>
          <w:szCs w:val="28"/>
        </w:rPr>
        <w:t xml:space="preserve">Залегощенского </w:t>
      </w:r>
      <w:r>
        <w:rPr>
          <w:rFonts w:ascii="Times New Roman" w:hAnsi="Times New Roman"/>
          <w:sz w:val="28"/>
          <w:szCs w:val="28"/>
        </w:rPr>
        <w:t xml:space="preserve">района Орловской области за 2022 </w:t>
      </w:r>
      <w:r w:rsidRPr="006B4FD0">
        <w:rPr>
          <w:rFonts w:ascii="Times New Roman" w:hAnsi="Times New Roman"/>
          <w:sz w:val="28"/>
          <w:szCs w:val="28"/>
        </w:rPr>
        <w:t>год</w:t>
      </w:r>
    </w:p>
    <w:p w:rsidR="00624361" w:rsidRPr="00920F8C" w:rsidRDefault="00624361" w:rsidP="00101489">
      <w:pPr>
        <w:rPr>
          <w:rFonts w:ascii="Times New Roman" w:hAnsi="Times New Roman"/>
          <w:b/>
          <w:bCs/>
          <w:sz w:val="28"/>
          <w:szCs w:val="28"/>
        </w:rPr>
      </w:pPr>
    </w:p>
    <w:p w:rsidR="00624361" w:rsidRPr="00101489" w:rsidRDefault="00624361" w:rsidP="00101489">
      <w:pPr>
        <w:pStyle w:val="a"/>
        <w:jc w:val="both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     </w:t>
      </w:r>
      <w:r w:rsidRPr="00101489">
        <w:rPr>
          <w:rFonts w:ascii="Times New Roman" w:hAnsi="Times New Roman"/>
          <w:sz w:val="28"/>
          <w:szCs w:val="28"/>
          <w:lang w:bidi="hi-IN"/>
        </w:rPr>
        <w:t xml:space="preserve">Добрый день, уважаемые депутаты, приглашенные, гости! Сегодня я  проинформирую вас о проделанной работе администрации сельского поселения за 2022 год. </w:t>
      </w:r>
    </w:p>
    <w:p w:rsidR="00624361" w:rsidRPr="00101489" w:rsidRDefault="00624361" w:rsidP="002504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01489">
        <w:rPr>
          <w:rFonts w:ascii="Times New Roman" w:hAnsi="Times New Roman"/>
          <w:color w:val="000000"/>
          <w:sz w:val="28"/>
          <w:szCs w:val="28"/>
        </w:rPr>
        <w:t xml:space="preserve">Главными задачами в работе Администрации Золотарёвского сельского поселения остается исполнение полномочий в соответствии с 131 Федеральным Законом                    «Об общих принципах организации местного самоуправления в РФ», Уставом поселения и другими Федеральными и региональными правовыми актами. </w:t>
      </w:r>
    </w:p>
    <w:p w:rsidR="00624361" w:rsidRPr="00101489" w:rsidRDefault="00624361" w:rsidP="0025041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01489">
        <w:rPr>
          <w:color w:val="000000"/>
          <w:sz w:val="28"/>
          <w:szCs w:val="28"/>
        </w:rPr>
        <w:t xml:space="preserve">          Эти полномочия осуществляются путем организации повседневной работы специалистов администрации  сельского поселения, подготовке нормативно-правовых документов, в том числе и проектов решений Золотарёвского сельского Совета народных депутатов, проведения встреч с жителями и активом поселения, осуществления личного приема граждан Главой поселения и муниципальными служащими, рассмотрения письменных и устных обращений граждан.</w:t>
      </w:r>
      <w:r w:rsidRPr="00101489">
        <w:rPr>
          <w:sz w:val="28"/>
          <w:szCs w:val="28"/>
        </w:rPr>
        <w:t xml:space="preserve"> </w:t>
      </w:r>
    </w:p>
    <w:p w:rsidR="00624361" w:rsidRPr="00101489" w:rsidRDefault="00624361" w:rsidP="009559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489">
        <w:rPr>
          <w:rFonts w:ascii="Times New Roman" w:hAnsi="Times New Roman"/>
          <w:sz w:val="28"/>
          <w:szCs w:val="28"/>
        </w:rPr>
        <w:t xml:space="preserve"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</w:t>
      </w:r>
    </w:p>
    <w:p w:rsidR="00624361" w:rsidRPr="00101489" w:rsidRDefault="00624361" w:rsidP="009559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489">
        <w:rPr>
          <w:rFonts w:ascii="Times New Roman" w:hAnsi="Times New Roman"/>
          <w:sz w:val="28"/>
          <w:szCs w:val="28"/>
        </w:rPr>
        <w:t xml:space="preserve">             В обращениях граждан, поступающих в администрацию сельского поселения, чаще всего звучат вопросы, связанные </w:t>
      </w:r>
      <w:r>
        <w:rPr>
          <w:rFonts w:ascii="Times New Roman" w:hAnsi="Times New Roman"/>
          <w:sz w:val="28"/>
          <w:szCs w:val="28"/>
        </w:rPr>
        <w:t xml:space="preserve"> присвоением адресов объектам недвижимости, </w:t>
      </w:r>
      <w:r w:rsidRPr="00101489">
        <w:rPr>
          <w:rFonts w:ascii="Times New Roman" w:hAnsi="Times New Roman"/>
          <w:sz w:val="28"/>
          <w:szCs w:val="28"/>
        </w:rPr>
        <w:t>с ремонтом и содержанием дорог, содержанием территории личных домовладений, сбором и вывозом мусора, а также благоустройством улиц в населенных пунктах сельского поселения, освещением улиц, водоснабжением.</w:t>
      </w:r>
    </w:p>
    <w:p w:rsidR="00624361" w:rsidRPr="00101489" w:rsidRDefault="00624361" w:rsidP="0025041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1489">
        <w:rPr>
          <w:color w:val="000000"/>
          <w:sz w:val="28"/>
          <w:szCs w:val="28"/>
        </w:rPr>
        <w:t xml:space="preserve">         За отчетный период выдано 151 справка (о составе семьи, о наличии подсобного хозяйства и т.д.) и 16 постановлений о присвоении адресов объектам недвижимости.</w:t>
      </w:r>
    </w:p>
    <w:p w:rsidR="00624361" w:rsidRPr="00101489" w:rsidRDefault="00624361" w:rsidP="0025041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1489">
        <w:rPr>
          <w:color w:val="000000"/>
          <w:sz w:val="28"/>
          <w:szCs w:val="28"/>
        </w:rPr>
        <w:t xml:space="preserve">         В рамках нормотворческой деятельности за отчетный период администрацией </w:t>
      </w:r>
      <w:r>
        <w:rPr>
          <w:color w:val="000000"/>
          <w:sz w:val="28"/>
          <w:szCs w:val="28"/>
        </w:rPr>
        <w:t xml:space="preserve">сельского поселения </w:t>
      </w:r>
      <w:r w:rsidRPr="00101489">
        <w:rPr>
          <w:color w:val="000000"/>
          <w:sz w:val="28"/>
          <w:szCs w:val="28"/>
        </w:rPr>
        <w:t xml:space="preserve">было издано 18 постановлений, проведено  6 заседаний сельского Совета народных депутатов, на которых принято </w:t>
      </w:r>
      <w:r>
        <w:rPr>
          <w:color w:val="000000"/>
          <w:sz w:val="28"/>
          <w:szCs w:val="28"/>
        </w:rPr>
        <w:t xml:space="preserve">18 </w:t>
      </w:r>
      <w:r w:rsidRPr="00101489">
        <w:rPr>
          <w:color w:val="000000"/>
          <w:sz w:val="28"/>
          <w:szCs w:val="28"/>
        </w:rPr>
        <w:t>решений по различным вопросам.</w:t>
      </w:r>
    </w:p>
    <w:p w:rsidR="00624361" w:rsidRPr="00101489" w:rsidRDefault="00624361" w:rsidP="0025041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1489">
        <w:rPr>
          <w:color w:val="000000"/>
          <w:sz w:val="28"/>
          <w:szCs w:val="28"/>
        </w:rPr>
        <w:t xml:space="preserve">        Для обнародования нормативных правовых актов используются официальный сайт Администрации сельского поселения, информационные стенды и информационный вестник Золотарёвского сельского поселения.</w:t>
      </w:r>
    </w:p>
    <w:p w:rsidR="00624361" w:rsidRPr="00884577" w:rsidRDefault="00624361" w:rsidP="00884577">
      <w:pPr>
        <w:jc w:val="both"/>
        <w:rPr>
          <w:rFonts w:ascii="Times New Roman" w:hAnsi="Times New Roman"/>
          <w:sz w:val="28"/>
          <w:szCs w:val="28"/>
        </w:rPr>
      </w:pPr>
      <w:r w:rsidRPr="00884577">
        <w:rPr>
          <w:rFonts w:ascii="Times New Roman" w:hAnsi="Times New Roman"/>
          <w:sz w:val="28"/>
          <w:szCs w:val="28"/>
        </w:rPr>
        <w:t xml:space="preserve">       Одним из главных вопросов местного значения сельского поселения является формирование, утверждение, исполнение бюджета сельского поселения и контроль за его исполнением, поскольку реализация остальных полномочий органов местного самоуправления в полной мере зависит от обеспеченности финансами. Экономическая база для этого формируется из налоговых и неналоговых доходов бюджета поселения, межбюджетных трансфертов и субвенций бюджетам поселений.</w:t>
      </w:r>
      <w:r w:rsidRPr="00884577">
        <w:rPr>
          <w:rFonts w:ascii="Times New Roman" w:hAnsi="Times New Roman"/>
          <w:sz w:val="28"/>
          <w:szCs w:val="28"/>
        </w:rPr>
        <w:br/>
        <w:t xml:space="preserve">Бюджет Золотаревского сельского поселения Залегощенского района Орловской области за 2022 год исполнен по  доходам в сумме 1821,1 тыс. руб. (план 2174,6  тыс. руб.), </w:t>
      </w:r>
      <w:r w:rsidRPr="00884577">
        <w:rPr>
          <w:rFonts w:ascii="Times New Roman" w:hAnsi="Times New Roman"/>
          <w:spacing w:val="3"/>
          <w:sz w:val="28"/>
          <w:szCs w:val="28"/>
        </w:rPr>
        <w:t xml:space="preserve"> по расходам  1840,9</w:t>
      </w:r>
      <w:r w:rsidRPr="00884577">
        <w:rPr>
          <w:rFonts w:ascii="Times New Roman" w:hAnsi="Times New Roman"/>
          <w:sz w:val="28"/>
          <w:szCs w:val="28"/>
        </w:rPr>
        <w:t xml:space="preserve"> </w:t>
      </w:r>
      <w:r w:rsidRPr="00884577">
        <w:rPr>
          <w:rFonts w:ascii="Times New Roman" w:hAnsi="Times New Roman"/>
          <w:spacing w:val="3"/>
          <w:sz w:val="28"/>
          <w:szCs w:val="28"/>
        </w:rPr>
        <w:t>тыс. руб. (план 2177,3</w:t>
      </w:r>
      <w:r w:rsidRPr="00884577">
        <w:rPr>
          <w:rFonts w:ascii="Times New Roman" w:hAnsi="Times New Roman"/>
          <w:sz w:val="28"/>
          <w:szCs w:val="28"/>
        </w:rPr>
        <w:t xml:space="preserve"> </w:t>
      </w:r>
      <w:r w:rsidRPr="00884577">
        <w:rPr>
          <w:rFonts w:ascii="Times New Roman" w:hAnsi="Times New Roman"/>
          <w:spacing w:val="3"/>
          <w:sz w:val="28"/>
          <w:szCs w:val="28"/>
        </w:rPr>
        <w:t>тыс. руб.), дефицит 19</w:t>
      </w:r>
      <w:r w:rsidRPr="00884577">
        <w:rPr>
          <w:rFonts w:ascii="Times New Roman" w:hAnsi="Times New Roman"/>
          <w:sz w:val="28"/>
          <w:szCs w:val="28"/>
        </w:rPr>
        <w:t xml:space="preserve">,8 тыс. руб. (плановый дефицит 2,7 тыс. руб.).  </w:t>
      </w:r>
    </w:p>
    <w:p w:rsidR="00624361" w:rsidRDefault="00624361" w:rsidP="00884577">
      <w:pPr>
        <w:pStyle w:val="Title"/>
        <w:jc w:val="both"/>
        <w:rPr>
          <w:b w:val="0"/>
          <w:bCs w:val="0"/>
          <w:sz w:val="28"/>
          <w:szCs w:val="28"/>
        </w:rPr>
      </w:pPr>
      <w:r w:rsidRPr="00884577">
        <w:rPr>
          <w:b w:val="0"/>
          <w:bCs w:val="0"/>
          <w:sz w:val="28"/>
          <w:szCs w:val="28"/>
        </w:rPr>
        <w:t>План по сбору собственных доходов</w:t>
      </w:r>
      <w:r w:rsidRPr="00D95D0F">
        <w:rPr>
          <w:b w:val="0"/>
          <w:bCs w:val="0"/>
          <w:sz w:val="28"/>
          <w:szCs w:val="28"/>
        </w:rPr>
        <w:t xml:space="preserve">  бюджета </w:t>
      </w:r>
      <w:r>
        <w:rPr>
          <w:b w:val="0"/>
          <w:bCs w:val="0"/>
          <w:sz w:val="28"/>
          <w:szCs w:val="28"/>
        </w:rPr>
        <w:t xml:space="preserve">поселения </w:t>
      </w:r>
      <w:r w:rsidRPr="00D95D0F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2022</w:t>
      </w:r>
      <w:r w:rsidRPr="00D95D0F">
        <w:rPr>
          <w:b w:val="0"/>
          <w:bCs w:val="0"/>
          <w:sz w:val="28"/>
          <w:szCs w:val="28"/>
        </w:rPr>
        <w:t xml:space="preserve"> году  выполнен на </w:t>
      </w:r>
      <w:r>
        <w:rPr>
          <w:b w:val="0"/>
          <w:bCs w:val="0"/>
          <w:sz w:val="28"/>
          <w:szCs w:val="28"/>
        </w:rPr>
        <w:t>65,7</w:t>
      </w:r>
      <w:r w:rsidRPr="00D95D0F">
        <w:rPr>
          <w:b w:val="0"/>
          <w:bCs w:val="0"/>
          <w:sz w:val="28"/>
          <w:szCs w:val="28"/>
        </w:rPr>
        <w:t xml:space="preserve"> %   (при задании </w:t>
      </w:r>
      <w:r>
        <w:rPr>
          <w:b w:val="0"/>
          <w:bCs w:val="0"/>
          <w:sz w:val="28"/>
          <w:szCs w:val="28"/>
        </w:rPr>
        <w:t>1030,8</w:t>
      </w:r>
      <w:r w:rsidRPr="00D95D0F">
        <w:rPr>
          <w:b w:val="0"/>
          <w:bCs w:val="0"/>
          <w:sz w:val="28"/>
          <w:szCs w:val="28"/>
        </w:rPr>
        <w:t xml:space="preserve"> тыс. руб. фактически получено </w:t>
      </w:r>
      <w:r>
        <w:rPr>
          <w:b w:val="0"/>
          <w:bCs w:val="0"/>
          <w:sz w:val="28"/>
          <w:szCs w:val="28"/>
        </w:rPr>
        <w:t>677,3</w:t>
      </w:r>
      <w:r w:rsidRPr="00D95D0F">
        <w:rPr>
          <w:b w:val="0"/>
          <w:bCs w:val="0"/>
          <w:sz w:val="28"/>
          <w:szCs w:val="28"/>
        </w:rPr>
        <w:t xml:space="preserve"> тыс. руб.).</w:t>
      </w:r>
    </w:p>
    <w:p w:rsidR="00624361" w:rsidRPr="00D95D0F" w:rsidRDefault="00624361" w:rsidP="00884577">
      <w:pPr>
        <w:pStyle w:val="Title"/>
        <w:jc w:val="both"/>
        <w:rPr>
          <w:b w:val="0"/>
          <w:bCs w:val="0"/>
          <w:sz w:val="28"/>
          <w:szCs w:val="28"/>
        </w:rPr>
      </w:pPr>
      <w:r w:rsidRPr="00D95D0F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2022</w:t>
      </w:r>
      <w:r w:rsidRPr="00D95D0F">
        <w:rPr>
          <w:b w:val="0"/>
          <w:bCs w:val="0"/>
          <w:sz w:val="28"/>
          <w:szCs w:val="28"/>
        </w:rPr>
        <w:t xml:space="preserve"> году в общем объеме закрепленных собственных доходов плановый уровень </w:t>
      </w:r>
      <w:r>
        <w:rPr>
          <w:b w:val="0"/>
          <w:bCs w:val="0"/>
          <w:sz w:val="28"/>
          <w:szCs w:val="28"/>
        </w:rPr>
        <w:t xml:space="preserve">не </w:t>
      </w:r>
      <w:r w:rsidRPr="00D95D0F">
        <w:rPr>
          <w:b w:val="0"/>
          <w:bCs w:val="0"/>
          <w:sz w:val="28"/>
          <w:szCs w:val="28"/>
        </w:rPr>
        <w:t>достигнут практически по всем видам доходов</w:t>
      </w:r>
      <w:r>
        <w:rPr>
          <w:b w:val="0"/>
          <w:bCs w:val="0"/>
          <w:sz w:val="28"/>
          <w:szCs w:val="28"/>
        </w:rPr>
        <w:t xml:space="preserve">. Недовыполнение доходной части бюджета составило 353,5 тыс.руб. </w:t>
      </w:r>
      <w:r w:rsidRPr="00D95D0F">
        <w:rPr>
          <w:b w:val="0"/>
          <w:bCs w:val="0"/>
          <w:sz w:val="28"/>
          <w:szCs w:val="28"/>
        </w:rPr>
        <w:t xml:space="preserve">или </w:t>
      </w:r>
      <w:r>
        <w:rPr>
          <w:b w:val="0"/>
          <w:bCs w:val="0"/>
          <w:sz w:val="28"/>
          <w:szCs w:val="28"/>
        </w:rPr>
        <w:t xml:space="preserve">34,3 </w:t>
      </w:r>
      <w:r w:rsidRPr="00D95D0F">
        <w:rPr>
          <w:b w:val="0"/>
          <w:bCs w:val="0"/>
          <w:sz w:val="28"/>
          <w:szCs w:val="28"/>
        </w:rPr>
        <w:t>%  от плановых назначений.</w:t>
      </w:r>
    </w:p>
    <w:p w:rsidR="00624361" w:rsidRPr="00D95D0F" w:rsidRDefault="00624361" w:rsidP="00884577">
      <w:pPr>
        <w:pStyle w:val="Title"/>
        <w:jc w:val="both"/>
        <w:rPr>
          <w:b w:val="0"/>
          <w:bCs w:val="0"/>
          <w:sz w:val="28"/>
          <w:szCs w:val="28"/>
        </w:rPr>
      </w:pPr>
    </w:p>
    <w:p w:rsidR="00624361" w:rsidRPr="00884577" w:rsidRDefault="00624361" w:rsidP="00884577">
      <w:pPr>
        <w:pStyle w:val="Title"/>
        <w:jc w:val="both"/>
        <w:rPr>
          <w:b w:val="0"/>
          <w:sz w:val="28"/>
          <w:szCs w:val="28"/>
        </w:rPr>
      </w:pPr>
      <w:r w:rsidRPr="00884577">
        <w:rPr>
          <w:b w:val="0"/>
          <w:sz w:val="28"/>
          <w:szCs w:val="28"/>
        </w:rPr>
        <w:t xml:space="preserve">         Безвозмездные поступления от других бюджетов бюджетной системы получены в сумме 1143,8 тыс. руб. или 100 % к плану.</w:t>
      </w:r>
      <w:r w:rsidRPr="00884577">
        <w:rPr>
          <w:b w:val="0"/>
          <w:sz w:val="28"/>
          <w:szCs w:val="28"/>
        </w:rPr>
        <w:br/>
      </w:r>
      <w:r w:rsidRPr="00884577">
        <w:rPr>
          <w:b w:val="0"/>
          <w:sz w:val="28"/>
          <w:szCs w:val="28"/>
        </w:rPr>
        <w:br/>
        <w:t xml:space="preserve">         По расходам бюджет Золотаревского сельского поселения при плановых назначениях в сумме 2177,3 тыс. руб. фактически исполнен в сумме 1840,9 тыс. руб.: в том числе на содержание аппарата израсходовано 1032,30 тыс.руб., на национальную оборону 62,6 тыс.руб., коммунальное хозяйство и благоустройство территории сельского поселения 0 тыс.руб., культура 626,6 тыс.руб..</w:t>
      </w:r>
      <w:r w:rsidRPr="00884577">
        <w:rPr>
          <w:b w:val="0"/>
          <w:sz w:val="28"/>
          <w:szCs w:val="28"/>
        </w:rPr>
        <w:br/>
      </w:r>
      <w:r w:rsidRPr="00884577">
        <w:rPr>
          <w:b w:val="0"/>
          <w:sz w:val="28"/>
          <w:szCs w:val="28"/>
        </w:rPr>
        <w:br/>
        <w:t xml:space="preserve">     </w:t>
      </w:r>
      <w:r>
        <w:rPr>
          <w:b w:val="0"/>
          <w:sz w:val="28"/>
          <w:szCs w:val="28"/>
        </w:rPr>
        <w:t xml:space="preserve">   </w:t>
      </w:r>
      <w:r w:rsidRPr="00884577">
        <w:rPr>
          <w:b w:val="0"/>
          <w:sz w:val="28"/>
          <w:szCs w:val="28"/>
        </w:rPr>
        <w:t>О</w:t>
      </w:r>
      <w:r w:rsidRPr="00884577">
        <w:rPr>
          <w:b w:val="0"/>
          <w:color w:val="000000"/>
          <w:sz w:val="28"/>
          <w:szCs w:val="28"/>
        </w:rPr>
        <w:t>дним из самых актуальных вопросов был и остается вопрос дорожного хозяйства и благоустройство территории,</w:t>
      </w:r>
      <w:r w:rsidRPr="00884577">
        <w:rPr>
          <w:b w:val="0"/>
          <w:sz w:val="28"/>
          <w:szCs w:val="28"/>
        </w:rPr>
        <w:t xml:space="preserve"> расходы на дорожное хозяйство-  это грейдирование, чистка в зимний период дорог сельского поселения. В 2022 году расходы по данной статье составили  119,4 тыс. руб. </w:t>
      </w:r>
    </w:p>
    <w:p w:rsidR="00624361" w:rsidRPr="00101489" w:rsidRDefault="00624361" w:rsidP="0025041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489">
        <w:rPr>
          <w:rFonts w:ascii="Times New Roman" w:hAnsi="Times New Roman"/>
          <w:color w:val="000000"/>
          <w:sz w:val="28"/>
          <w:szCs w:val="28"/>
        </w:rPr>
        <w:t>Произведено г</w:t>
      </w:r>
      <w:r>
        <w:rPr>
          <w:rFonts w:ascii="Times New Roman" w:hAnsi="Times New Roman"/>
          <w:color w:val="000000"/>
          <w:sz w:val="28"/>
          <w:szCs w:val="28"/>
        </w:rPr>
        <w:t>рейдирование дорожного полотна с</w:t>
      </w:r>
      <w:r w:rsidRPr="00101489">
        <w:rPr>
          <w:rFonts w:ascii="Times New Roman" w:hAnsi="Times New Roman"/>
          <w:color w:val="000000"/>
          <w:sz w:val="28"/>
          <w:szCs w:val="28"/>
        </w:rPr>
        <w:t xml:space="preserve">.Золотарёво и д.Дмитриевка. Регулярно проводилась расчистка дорог в зимний период. </w:t>
      </w:r>
    </w:p>
    <w:p w:rsidR="00624361" w:rsidRPr="00101489" w:rsidRDefault="00624361" w:rsidP="00250418">
      <w:pPr>
        <w:jc w:val="both"/>
        <w:rPr>
          <w:rFonts w:ascii="Times New Roman" w:hAnsi="Times New Roman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01489">
        <w:rPr>
          <w:rFonts w:ascii="Times New Roman" w:hAnsi="Times New Roman"/>
          <w:sz w:val="28"/>
          <w:szCs w:val="28"/>
        </w:rPr>
        <w:t xml:space="preserve">  Расходы на благоустройство и коммунальное хозяйство включают                    в себя организацию деятельности: благоустройство и приведение в надлежащее состояние воинских захоронений, мероприятия  по благоустройству территории сельского поселения. </w:t>
      </w:r>
    </w:p>
    <w:p w:rsidR="00624361" w:rsidRPr="00101489" w:rsidRDefault="00624361" w:rsidP="00E24DD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 xml:space="preserve">        В сельском поселении активно ведется работа по обеспечению первичных мер пожарной безопасности в границах населенных пунктов поселения, организации мероприятий в области ГО и ЧС. </w:t>
      </w:r>
    </w:p>
    <w:p w:rsidR="00624361" w:rsidRPr="00101489" w:rsidRDefault="00624361" w:rsidP="002504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 xml:space="preserve">Проводилась работа по уборке несанкционированных свалок. Велась работа с населением по разъяснению правил благоустройства, содержанию придомовых территорий. </w:t>
      </w:r>
    </w:p>
    <w:p w:rsidR="00624361" w:rsidRPr="00101489" w:rsidRDefault="00624361" w:rsidP="002504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>Главные задачами на 2023 год является продолжение реализации программы социально-экономического развития Золотарёвского сельского поселения:</w:t>
      </w:r>
    </w:p>
    <w:p w:rsidR="00624361" w:rsidRPr="00101489" w:rsidRDefault="00624361" w:rsidP="002504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>организация  благоустройства и озеленение территории поселения;</w:t>
      </w:r>
    </w:p>
    <w:p w:rsidR="00624361" w:rsidRPr="00101489" w:rsidRDefault="00624361" w:rsidP="002504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>профилактическая работа и обеспечение первичных мер пожарной безопасности в границах населенных пунктов поселения;</w:t>
      </w:r>
    </w:p>
    <w:p w:rsidR="00624361" w:rsidRPr="00101489" w:rsidRDefault="00624361" w:rsidP="002504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1489">
        <w:rPr>
          <w:rFonts w:ascii="Times New Roman" w:hAnsi="Times New Roman"/>
          <w:color w:val="000000"/>
          <w:sz w:val="28"/>
          <w:szCs w:val="28"/>
        </w:rPr>
        <w:t>по мере возможности поддержание автомобильных дорог в пригодном для эксплуатации состоянии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исполнения наказов избирателей сельского поселения депутатам районного совета народных депутатов будут отсыпаны щебнем подъезды к кладбищам в с.Золотарёво и  д.Дмитриевка</w:t>
      </w:r>
      <w:r w:rsidRPr="0010148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Предусмотрено по 50000 руб. каждому депутату районного совета народных депутатов на исполнение наказов.</w:t>
      </w:r>
    </w:p>
    <w:p w:rsidR="00624361" w:rsidRPr="00101489" w:rsidRDefault="00624361" w:rsidP="00101489">
      <w:pPr>
        <w:pStyle w:val="a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        </w:t>
      </w:r>
      <w:r w:rsidRPr="00101489">
        <w:rPr>
          <w:rFonts w:ascii="Times New Roman" w:hAnsi="Times New Roman" w:cs="Times New Roman"/>
          <w:sz w:val="28"/>
          <w:szCs w:val="28"/>
          <w:lang w:bidi="hi-IN"/>
        </w:rPr>
        <w:t xml:space="preserve">Хочу выразить благодарность депутатам нашего поселения и работникам администрации </w:t>
      </w:r>
      <w:r>
        <w:rPr>
          <w:rFonts w:ascii="Times New Roman" w:hAnsi="Times New Roman" w:cs="Times New Roman"/>
          <w:sz w:val="28"/>
          <w:szCs w:val="28"/>
          <w:lang w:bidi="hi-IN"/>
        </w:rPr>
        <w:t>Золотарёвского</w:t>
      </w:r>
      <w:r w:rsidRPr="00101489">
        <w:rPr>
          <w:rFonts w:ascii="Times New Roman" w:hAnsi="Times New Roman" w:cs="Times New Roman"/>
          <w:sz w:val="28"/>
          <w:szCs w:val="28"/>
          <w:lang w:bidi="hi-IN"/>
        </w:rPr>
        <w:t>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жизнеспособным.</w:t>
      </w:r>
    </w:p>
    <w:p w:rsidR="00624361" w:rsidRPr="00101489" w:rsidRDefault="00624361" w:rsidP="002504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4361" w:rsidRPr="00101489" w:rsidSect="001A62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">
    <w:altName w:val="??X???z?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479"/>
    <w:rsid w:val="00005FDC"/>
    <w:rsid w:val="00023216"/>
    <w:rsid w:val="0002409F"/>
    <w:rsid w:val="000367E3"/>
    <w:rsid w:val="00064F3C"/>
    <w:rsid w:val="00067E88"/>
    <w:rsid w:val="000C2477"/>
    <w:rsid w:val="000F0AE5"/>
    <w:rsid w:val="00101489"/>
    <w:rsid w:val="0011159D"/>
    <w:rsid w:val="00133D65"/>
    <w:rsid w:val="00141D11"/>
    <w:rsid w:val="001565D2"/>
    <w:rsid w:val="001746E1"/>
    <w:rsid w:val="00193F4F"/>
    <w:rsid w:val="001A0F77"/>
    <w:rsid w:val="001A62C1"/>
    <w:rsid w:val="001B0D68"/>
    <w:rsid w:val="001D64D1"/>
    <w:rsid w:val="001D6618"/>
    <w:rsid w:val="001E043D"/>
    <w:rsid w:val="00200316"/>
    <w:rsid w:val="00220C52"/>
    <w:rsid w:val="00250418"/>
    <w:rsid w:val="00260B19"/>
    <w:rsid w:val="00273C3C"/>
    <w:rsid w:val="00281644"/>
    <w:rsid w:val="002A15CB"/>
    <w:rsid w:val="002C6A6F"/>
    <w:rsid w:val="002E0658"/>
    <w:rsid w:val="002F19BF"/>
    <w:rsid w:val="00312794"/>
    <w:rsid w:val="00325A5B"/>
    <w:rsid w:val="003442A5"/>
    <w:rsid w:val="00350FB3"/>
    <w:rsid w:val="00382598"/>
    <w:rsid w:val="003B521E"/>
    <w:rsid w:val="003B5541"/>
    <w:rsid w:val="003E36E3"/>
    <w:rsid w:val="00413C8B"/>
    <w:rsid w:val="00423547"/>
    <w:rsid w:val="004444E0"/>
    <w:rsid w:val="00496197"/>
    <w:rsid w:val="004C255F"/>
    <w:rsid w:val="004D2AB6"/>
    <w:rsid w:val="004E4479"/>
    <w:rsid w:val="004F1009"/>
    <w:rsid w:val="004F255A"/>
    <w:rsid w:val="00514C59"/>
    <w:rsid w:val="005349E9"/>
    <w:rsid w:val="00552A05"/>
    <w:rsid w:val="00561A72"/>
    <w:rsid w:val="00563882"/>
    <w:rsid w:val="00590069"/>
    <w:rsid w:val="005F0756"/>
    <w:rsid w:val="00624361"/>
    <w:rsid w:val="006462BC"/>
    <w:rsid w:val="00650121"/>
    <w:rsid w:val="00651ACE"/>
    <w:rsid w:val="006569AE"/>
    <w:rsid w:val="00692593"/>
    <w:rsid w:val="006B4FD0"/>
    <w:rsid w:val="00702C16"/>
    <w:rsid w:val="00703CF1"/>
    <w:rsid w:val="00737DDC"/>
    <w:rsid w:val="0076009F"/>
    <w:rsid w:val="007A22C9"/>
    <w:rsid w:val="0080068D"/>
    <w:rsid w:val="0080482D"/>
    <w:rsid w:val="00856282"/>
    <w:rsid w:val="008650CC"/>
    <w:rsid w:val="00884577"/>
    <w:rsid w:val="008A0203"/>
    <w:rsid w:val="00920F8C"/>
    <w:rsid w:val="00921B93"/>
    <w:rsid w:val="00935119"/>
    <w:rsid w:val="009476EE"/>
    <w:rsid w:val="00955974"/>
    <w:rsid w:val="00956CEC"/>
    <w:rsid w:val="00984FED"/>
    <w:rsid w:val="00996C26"/>
    <w:rsid w:val="009A53A5"/>
    <w:rsid w:val="00A01439"/>
    <w:rsid w:val="00A03921"/>
    <w:rsid w:val="00A231ED"/>
    <w:rsid w:val="00A62BDF"/>
    <w:rsid w:val="00A7549D"/>
    <w:rsid w:val="00AB109E"/>
    <w:rsid w:val="00AD323F"/>
    <w:rsid w:val="00AD7C08"/>
    <w:rsid w:val="00B01BDF"/>
    <w:rsid w:val="00B54B5C"/>
    <w:rsid w:val="00B54C45"/>
    <w:rsid w:val="00B70436"/>
    <w:rsid w:val="00B72D64"/>
    <w:rsid w:val="00B83EBC"/>
    <w:rsid w:val="00BA5693"/>
    <w:rsid w:val="00BF1002"/>
    <w:rsid w:val="00C00A12"/>
    <w:rsid w:val="00C20057"/>
    <w:rsid w:val="00C76654"/>
    <w:rsid w:val="00C90B8D"/>
    <w:rsid w:val="00C9223E"/>
    <w:rsid w:val="00CB06AE"/>
    <w:rsid w:val="00CB3135"/>
    <w:rsid w:val="00CE467E"/>
    <w:rsid w:val="00D675B5"/>
    <w:rsid w:val="00D74887"/>
    <w:rsid w:val="00D95D0F"/>
    <w:rsid w:val="00D979B6"/>
    <w:rsid w:val="00DA5B1A"/>
    <w:rsid w:val="00DD3BAB"/>
    <w:rsid w:val="00DD7F2E"/>
    <w:rsid w:val="00E000F3"/>
    <w:rsid w:val="00E136DE"/>
    <w:rsid w:val="00E24DDA"/>
    <w:rsid w:val="00E47BC3"/>
    <w:rsid w:val="00E723EA"/>
    <w:rsid w:val="00E74EEF"/>
    <w:rsid w:val="00EB3D94"/>
    <w:rsid w:val="00EC5FED"/>
    <w:rsid w:val="00EF066B"/>
    <w:rsid w:val="00EF08F7"/>
    <w:rsid w:val="00F0694E"/>
    <w:rsid w:val="00F315B2"/>
    <w:rsid w:val="00F33B6F"/>
    <w:rsid w:val="00F44453"/>
    <w:rsid w:val="00F55160"/>
    <w:rsid w:val="00F86F7D"/>
    <w:rsid w:val="00F97C26"/>
    <w:rsid w:val="00FB77C0"/>
    <w:rsid w:val="2FAFE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2794"/>
    <w:pPr>
      <w:keepNext/>
      <w:keepLines/>
      <w:spacing w:before="240"/>
      <w:outlineLvl w:val="0"/>
    </w:pPr>
    <w:rPr>
      <w:rFonts w:ascii="Calibri" w:eastAsia="MS Gothi" w:hAnsi="Calibri"/>
      <w:color w:val="365F91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845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2794"/>
    <w:rPr>
      <w:rFonts w:ascii="Calibri" w:eastAsia="MS Gothi" w:hAnsi="Calibri" w:cs="Times New Roman"/>
      <w:color w:val="365F91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552A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2C16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25041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">
    <w:name w:val="Без интервала"/>
    <w:uiPriority w:val="99"/>
    <w:rsid w:val="00101489"/>
    <w:pPr>
      <w:suppressAutoHyphens/>
    </w:pPr>
    <w:rPr>
      <w:rFonts w:ascii="Calibri" w:hAnsi="Calibri" w:cs="Calibri"/>
      <w:kern w:val="1"/>
      <w:lang w:eastAsia="zh-CN"/>
    </w:rPr>
  </w:style>
  <w:style w:type="paragraph" w:styleId="Title">
    <w:name w:val="Title"/>
    <w:basedOn w:val="Normal"/>
    <w:link w:val="TitleChar"/>
    <w:uiPriority w:val="99"/>
    <w:qFormat/>
    <w:locked/>
    <w:rsid w:val="00884577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4</Pages>
  <Words>1069</Words>
  <Characters>6098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29</cp:revision>
  <cp:lastPrinted>2023-03-29T11:45:00Z</cp:lastPrinted>
  <dcterms:created xsi:type="dcterms:W3CDTF">2014-04-25T13:47:00Z</dcterms:created>
  <dcterms:modified xsi:type="dcterms:W3CDTF">2023-03-29T11:46:00Z</dcterms:modified>
</cp:coreProperties>
</file>